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2161"/>
        <w:gridCol w:w="225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BD5E7E">
        <w:trPr>
          <w:trHeight w:val="1682"/>
        </w:trPr>
        <w:tc>
          <w:tcPr>
            <w:tcW w:w="9715" w:type="dxa"/>
            <w:gridSpan w:val="4"/>
          </w:tcPr>
          <w:p w14:paraId="6153AA1A" w14:textId="77777777" w:rsidR="00215F1F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Name of trip </w:t>
            </w:r>
            <w:r w:rsidR="00A709B8">
              <w:rPr>
                <w:i/>
                <w:sz w:val="18"/>
              </w:rPr>
              <w:t>AND</w:t>
            </w:r>
            <w:r>
              <w:rPr>
                <w:i/>
                <w:sz w:val="18"/>
              </w:rPr>
              <w:t xml:space="preserve"> d</w:t>
            </w:r>
            <w:r w:rsidR="00215F1F">
              <w:rPr>
                <w:i/>
                <w:sz w:val="18"/>
              </w:rPr>
              <w:t>estination</w:t>
            </w:r>
            <w:r>
              <w:rPr>
                <w:i/>
                <w:sz w:val="18"/>
              </w:rPr>
              <w:t>(s)</w:t>
            </w:r>
          </w:p>
          <w:p w14:paraId="794551C8" w14:textId="61B18F98" w:rsidR="00696BCA" w:rsidRPr="00BD5E7E" w:rsidRDefault="00696BCA" w:rsidP="00A709B8">
            <w:pPr>
              <w:pStyle w:val="TableParagraph"/>
              <w:spacing w:before="1"/>
              <w:ind w:left="28"/>
              <w:rPr>
                <w:b/>
                <w:bCs/>
                <w:i/>
                <w:sz w:val="18"/>
              </w:rPr>
            </w:pPr>
            <w:r w:rsidRPr="00BD5E7E">
              <w:rPr>
                <w:b/>
                <w:bCs/>
                <w:i/>
                <w:sz w:val="28"/>
                <w:szCs w:val="36"/>
                <w:highlight w:val="yellow"/>
              </w:rPr>
              <w:t>Mountain Biking – Location</w:t>
            </w:r>
          </w:p>
        </w:tc>
      </w:tr>
      <w:tr w:rsidR="00712585" w14:paraId="09E4B62B" w14:textId="77777777" w:rsidTr="00BD5E7E">
        <w:trPr>
          <w:trHeight w:val="1610"/>
        </w:trPr>
        <w:tc>
          <w:tcPr>
            <w:tcW w:w="2874" w:type="dxa"/>
          </w:tcPr>
          <w:p w14:paraId="2E26D6D8" w14:textId="77777777" w:rsidR="00712585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161" w:type="dxa"/>
          </w:tcPr>
          <w:p w14:paraId="230CF184" w14:textId="77777777" w:rsidR="00712585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Departure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  <w:tc>
          <w:tcPr>
            <w:tcW w:w="2250" w:type="dxa"/>
          </w:tcPr>
          <w:p w14:paraId="429A0EA6" w14:textId="30FD7B2B" w:rsidR="00712585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 w:rsidR="00712585">
              <w:rPr>
                <w:i/>
                <w:spacing w:val="-2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date</w:t>
            </w:r>
            <w:r w:rsidR="00712585">
              <w:rPr>
                <w:i/>
                <w:spacing w:val="-1"/>
                <w:sz w:val="18"/>
              </w:rPr>
              <w:t xml:space="preserve"> </w:t>
            </w:r>
            <w:r w:rsidR="00712585">
              <w:rPr>
                <w:i/>
                <w:sz w:val="18"/>
              </w:rPr>
              <w:t>(</w:t>
            </w:r>
            <w:proofErr w:type="spellStart"/>
            <w:r w:rsidR="00712585">
              <w:rPr>
                <w:i/>
                <w:sz w:val="18"/>
              </w:rPr>
              <w:t>yyyy</w:t>
            </w:r>
            <w:proofErr w:type="spellEnd"/>
            <w:r w:rsidR="00712585">
              <w:rPr>
                <w:i/>
                <w:sz w:val="18"/>
              </w:rPr>
              <w:t>/mm/dd)</w:t>
            </w:r>
          </w:p>
        </w:tc>
        <w:tc>
          <w:tcPr>
            <w:tcW w:w="2430" w:type="dxa"/>
          </w:tcPr>
          <w:p w14:paraId="2B30CAE6" w14:textId="77777777" w:rsidR="00712585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Return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BD5E7E">
        <w:trPr>
          <w:trHeight w:val="474"/>
        </w:trPr>
        <w:tc>
          <w:tcPr>
            <w:tcW w:w="503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of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</w:t>
            </w:r>
            <w:proofErr w:type="gramStart"/>
            <w:r w:rsidRPr="000B7F99">
              <w:rPr>
                <w:i/>
                <w:sz w:val="18"/>
              </w:rPr>
              <w:t>i.e.</w:t>
            </w:r>
            <w:proofErr w:type="gramEnd"/>
            <w:r w:rsidRPr="000B7F99">
              <w:rPr>
                <w:i/>
                <w:sz w:val="18"/>
              </w:rPr>
              <w:t xml:space="preserve">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</w:t>
            </w:r>
          </w:p>
        </w:tc>
        <w:tc>
          <w:tcPr>
            <w:tcW w:w="4725" w:type="dxa"/>
          </w:tcPr>
          <w:p w14:paraId="2FECC767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Follow-up activity(</w:t>
            </w:r>
            <w:proofErr w:type="spellStart"/>
            <w:r w:rsidRPr="000B7F99">
              <w:rPr>
                <w:i/>
                <w:sz w:val="18"/>
              </w:rPr>
              <w:t>ies</w:t>
            </w:r>
            <w:proofErr w:type="spellEnd"/>
            <w:r w:rsidRPr="000B7F99">
              <w:rPr>
                <w:i/>
                <w:sz w:val="18"/>
              </w:rPr>
              <w:t>) that will occur)</w:t>
            </w: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77777777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  <w:r w:rsidRPr="00302787">
              <w:t>Equal</w:t>
            </w:r>
            <w:r w:rsidRPr="00302787">
              <w:rPr>
                <w:spacing w:val="-1"/>
              </w:rPr>
              <w:t xml:space="preserve"> </w:t>
            </w:r>
            <w:r w:rsidRPr="00302787">
              <w:t>access</w:t>
            </w:r>
            <w:r w:rsidRPr="00302787">
              <w:rPr>
                <w:spacing w:val="-2"/>
              </w:rPr>
              <w:t xml:space="preserve"> </w:t>
            </w:r>
            <w:r w:rsidRPr="00302787">
              <w:t>for</w:t>
            </w:r>
            <w:r w:rsidRPr="00302787">
              <w:rPr>
                <w:spacing w:val="-3"/>
              </w:rPr>
              <w:t xml:space="preserve"> </w:t>
            </w:r>
            <w:r w:rsidRPr="00302787">
              <w:t>all students:</w:t>
            </w:r>
            <w:r w:rsidRPr="00302787">
              <w:rPr>
                <w:spacing w:val="2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8"/>
              </w:rPr>
              <w:t xml:space="preserve"> </w:t>
            </w:r>
            <w:r w:rsidRPr="00302787">
              <w:t>Yes</w:t>
            </w:r>
            <w:r w:rsidRPr="00302787">
              <w:rPr>
                <w:spacing w:val="97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5"/>
              </w:rPr>
              <w:t xml:space="preserve"> </w:t>
            </w:r>
            <w:r w:rsidRPr="00302787">
              <w:t>No</w:t>
            </w:r>
            <w:r w:rsidRPr="00302787">
              <w:rPr>
                <w:spacing w:val="96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6"/>
              </w:rPr>
              <w:t xml:space="preserve"> </w:t>
            </w:r>
            <w:r w:rsidRPr="00302787">
              <w:t>See</w:t>
            </w:r>
            <w:r w:rsidRPr="00302787">
              <w:rPr>
                <w:spacing w:val="1"/>
              </w:rPr>
              <w:t xml:space="preserve"> </w:t>
            </w:r>
            <w:r w:rsidRPr="00302787">
              <w:t>attached</w:t>
            </w: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77777777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6068CC2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Capacities (relevant knowledge, skills, </w:t>
            </w:r>
            <w:proofErr w:type="gramStart"/>
            <w:r w:rsidRPr="00302787">
              <w:rPr>
                <w:b/>
                <w:sz w:val="18"/>
                <w:szCs w:val="18"/>
              </w:rPr>
              <w:t>fitness</w:t>
            </w:r>
            <w:proofErr w:type="gramEnd"/>
            <w:r w:rsidRPr="00302787">
              <w:rPr>
                <w:b/>
                <w:sz w:val="18"/>
                <w:szCs w:val="18"/>
              </w:rPr>
              <w:t xml:space="preserve">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Contact </w:t>
            </w:r>
            <w:proofErr w:type="gramStart"/>
            <w:r w:rsidRPr="00302787">
              <w:rPr>
                <w:b/>
                <w:sz w:val="18"/>
                <w:szCs w:val="18"/>
              </w:rPr>
              <w:t>information</w:t>
            </w:r>
            <w:proofErr w:type="gramEnd"/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</w:t>
            </w:r>
            <w:proofErr w:type="gramStart"/>
            <w:r w:rsidRPr="00302787">
              <w:rPr>
                <w:i/>
                <w:sz w:val="18"/>
              </w:rPr>
              <w:t>form</w:t>
            </w:r>
            <w:proofErr w:type="gramEnd"/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55A52B10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3604AA2C" w:rsidR="00215F1F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77777777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</w:t>
            </w:r>
            <w:proofErr w:type="gramStart"/>
            <w:r>
              <w:rPr>
                <w:i/>
                <w:sz w:val="18"/>
              </w:rPr>
              <w:t>large</w:t>
            </w:r>
            <w:proofErr w:type="gramEnd"/>
            <w:r>
              <w:rPr>
                <w:i/>
                <w:sz w:val="18"/>
              </w:rPr>
              <w:t xml:space="preserve">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43E545F7" w:rsidR="00F66866" w:rsidRDefault="00F66866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Process to identify, screen if/as appropriate</w:t>
            </w:r>
            <w:r w:rsidR="000D4645">
              <w:rPr>
                <w:i/>
                <w:sz w:val="18"/>
              </w:rPr>
              <w:t xml:space="preserve">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Criminal Records Check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Child Protection Training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5E71E28B" w14:textId="77777777" w:rsidR="00F66866" w:rsidRDefault="00F66866" w:rsidP="006B1A78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Volunteer briefing process re: their roles and responsibilities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briefing to be conducted when, where, how, by whom)</w:t>
            </w:r>
          </w:p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BD576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05B5114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proofErr w:type="gramStart"/>
            <w:r w:rsidR="006B1A78" w:rsidRPr="001E2720">
              <w:rPr>
                <w:sz w:val="22"/>
                <w:szCs w:val="22"/>
              </w:rPr>
              <w:t>Yes</w:t>
            </w:r>
            <w:proofErr w:type="gramEnd"/>
            <w:r w:rsidR="006B1A78" w:rsidRPr="001E2720">
              <w:rPr>
                <w:sz w:val="22"/>
                <w:szCs w:val="22"/>
              </w:rPr>
              <w:t xml:space="preserve">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BD5E7E" w14:paraId="3DB41E2F" w14:textId="77777777" w:rsidTr="00C07417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5F2D4DA8" w:rsidR="00BD5E7E" w:rsidRDefault="00BD5E7E" w:rsidP="002402B5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BD5E7E" w14:paraId="1A869FDB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BD5E7E" w:rsidRDefault="00BD5E7E" w:rsidP="0041234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5EC69985" w:rsidR="00BD5E7E" w:rsidRDefault="00BD5E7E" w:rsidP="00412346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BD5E7E" w14:paraId="4F374C76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68DAD081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D7DD3E9" w14:textId="74EFAF1D" w:rsidR="00BD5E7E" w:rsidRDefault="00BD5E7E" w:rsidP="00BD5E7E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BD5E7E" w14:paraId="5B815389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40058114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E35A82B" w14:textId="2A1DE7D8" w:rsidR="00BD5E7E" w:rsidRDefault="00BD5E7E" w:rsidP="00BD5E7E">
            <w:pPr>
              <w:pStyle w:val="TableParagraph"/>
              <w:spacing w:before="1"/>
              <w:ind w:left="114"/>
            </w:pPr>
            <w:r>
              <w:t>Public Transportation (professional driver)</w:t>
            </w:r>
          </w:p>
        </w:tc>
      </w:tr>
      <w:tr w:rsidR="00BD5E7E" w14:paraId="05FB2428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7E765D1B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DDEC368" w14:textId="58540A21" w:rsidR="00BD5E7E" w:rsidRDefault="00BD5E7E" w:rsidP="00BD5E7E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BD5E7E" w14:paraId="362AE151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7F2EB76E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3E3FF1C5" w14:textId="2B158AD3" w:rsidR="00BD5E7E" w:rsidRDefault="00BD5E7E" w:rsidP="00BD5E7E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BD5E7E" w14:paraId="44468322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3F4EBB9F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4A80A4FE" w14:textId="747B9DA3" w:rsidR="00BD5E7E" w:rsidRDefault="00BD5E7E" w:rsidP="00BD5E7E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</w:t>
            </w:r>
            <w:proofErr w:type="gramStart"/>
            <w:r>
              <w:t>other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BD5E7E" w14:paraId="5EB5900C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68F457C0" w14:textId="77777777" w:rsidR="00BD5E7E" w:rsidRDefault="00BD5E7E" w:rsidP="00BD5E7E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00D74D1A" w14:textId="455B6003" w:rsidR="00BD5E7E" w:rsidRDefault="00BD5E7E" w:rsidP="00BD5E7E">
            <w:pPr>
              <w:pStyle w:val="TableParagraph"/>
              <w:spacing w:before="1"/>
              <w:ind w:left="114"/>
            </w:pPr>
            <w:r w:rsidRPr="00EB5E33">
              <w:t>Other (</w:t>
            </w:r>
            <w:proofErr w:type="spellStart"/>
            <w:r w:rsidRPr="00EB5E33">
              <w:t>i.e</w:t>
            </w:r>
            <w:proofErr w:type="spellEnd"/>
            <w:r w:rsidRPr="00EB5E33">
              <w:t xml:space="preserve"> by service provider)</w:t>
            </w:r>
          </w:p>
        </w:tc>
      </w:tr>
      <w:tr w:rsidR="00BD5E7E" w14:paraId="51EE0C9D" w14:textId="77777777" w:rsidTr="008859A8">
        <w:trPr>
          <w:gridAfter w:val="1"/>
          <w:wAfter w:w="42" w:type="dxa"/>
          <w:trHeight w:val="474"/>
        </w:trPr>
        <w:tc>
          <w:tcPr>
            <w:tcW w:w="9673" w:type="dxa"/>
            <w:gridSpan w:val="6"/>
          </w:tcPr>
          <w:p w14:paraId="1629855D" w14:textId="77777777" w:rsidR="00BD5E7E" w:rsidRDefault="00BD5E7E" w:rsidP="00412346">
            <w:pPr>
              <w:pStyle w:val="TableParagraph"/>
              <w:spacing w:before="1"/>
              <w:ind w:left="114"/>
            </w:pPr>
          </w:p>
        </w:tc>
      </w:tr>
      <w:tr w:rsidR="00BD5E7E" w14:paraId="68653BA0" w14:textId="77777777" w:rsidTr="00FB1F27">
        <w:trPr>
          <w:gridAfter w:val="1"/>
          <w:wAfter w:w="42" w:type="dxa"/>
          <w:trHeight w:val="474"/>
        </w:trPr>
        <w:tc>
          <w:tcPr>
            <w:tcW w:w="482" w:type="dxa"/>
          </w:tcPr>
          <w:p w14:paraId="7DC22ACE" w14:textId="77777777" w:rsidR="00BD5E7E" w:rsidRDefault="00BD5E7E" w:rsidP="0041234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1CF11953" w14:textId="38998467" w:rsidR="00BD5E7E" w:rsidRDefault="00BD5E7E" w:rsidP="00412346">
            <w:pPr>
              <w:pStyle w:val="TableParagraph"/>
              <w:spacing w:before="1"/>
              <w:ind w:left="114"/>
            </w:pPr>
            <w:r>
              <w:rPr>
                <w:szCs w:val="2"/>
              </w:rPr>
              <w:t>Driver(s) aware of route and safety expectations?</w:t>
            </w: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BD5E7E" w14:paraId="66200617" w14:textId="77777777" w:rsidTr="000B1EFF">
        <w:trPr>
          <w:gridAfter w:val="1"/>
          <w:wAfter w:w="42" w:type="dxa"/>
          <w:trHeight w:val="886"/>
        </w:trPr>
        <w:tc>
          <w:tcPr>
            <w:tcW w:w="9673" w:type="dxa"/>
            <w:gridSpan w:val="6"/>
          </w:tcPr>
          <w:p w14:paraId="5D822DB3" w14:textId="77777777" w:rsidR="00BD5E7E" w:rsidRDefault="00BD5E7E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7777777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proofErr w:type="gramStart"/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proofErr w:type="gramEnd"/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705"/>
        <w:gridCol w:w="2359"/>
        <w:gridCol w:w="384"/>
        <w:gridCol w:w="527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270" w:type="dxa"/>
            <w:gridSpan w:val="3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F66866" w14:paraId="260D5E0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70BC80C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AA62C2B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23F917A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4F70703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69DDE04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7FF1EF89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7F7F629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DFBD98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3D4E02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8A8C8E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3E304CB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4EC4A378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1D5E49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25AF640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549E0F7A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5"/>
            <w:shd w:val="clear" w:color="auto" w:fill="auto"/>
          </w:tcPr>
          <w:p w14:paraId="51037580" w14:textId="36BF8D6A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  <w:r>
              <w:t>Local Police – non</w:t>
            </w:r>
            <w:r w:rsidR="009E2CAA">
              <w:t>-</w:t>
            </w:r>
            <w:r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77777777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2D6CF02F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</w:p>
          <w:p w14:paraId="0A7643A7" w14:textId="77777777" w:rsidR="000B7F99" w:rsidRPr="00F66866" w:rsidRDefault="000B7F99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</w:rPr>
              <w:t xml:space="preserve">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778D0FE3" w14:textId="1515DD81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3E061D" w14:paraId="057548E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Contract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  <w:gridSpan w:val="2"/>
          </w:tcPr>
          <w:p w14:paraId="2CC83252" w14:textId="77777777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Itinerary Card for backcountry and open water activities (included in proposal)</w:t>
            </w: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 w:rsidR="00AC25E4">
              <w:t>i.e.</w:t>
            </w:r>
            <w:proofErr w:type="gramEnd"/>
            <w:r w:rsidR="00AC25E4">
              <w:t xml:space="preserve">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692D6229" w14:textId="209DCC58" w:rsidR="00347735" w:rsidRPr="00C82BF9" w:rsidRDefault="00C5110C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  <w:r>
              <w:rPr>
                <w:i/>
              </w:rPr>
              <w:t>A copy of form 8600.3 of the Parental/Guardian Consent, Acknowledgement of Risk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Limited Waiver for Higher Care Activities/Travel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Excursion</w:t>
            </w:r>
            <w:r>
              <w:t>s</w:t>
            </w:r>
            <w:r w:rsidRPr="001A01FF" w:rsidDel="00347735">
              <w:rPr>
                <w:i/>
                <w:highlight w:val="yellow"/>
              </w:rPr>
              <w:t xml:space="preserve"> </w:t>
            </w: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Administrative process respected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location/facility is assessed and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Leadership is competent to instruct/lead the </w:t>
            </w:r>
            <w:proofErr w:type="gramStart"/>
            <w:r w:rsidRPr="0029535A">
              <w:rPr>
                <w:sz w:val="16"/>
                <w:szCs w:val="16"/>
              </w:rPr>
              <w:t>particular group</w:t>
            </w:r>
            <w:proofErr w:type="gramEnd"/>
            <w:r w:rsidRPr="0029535A">
              <w:rPr>
                <w:sz w:val="16"/>
                <w:szCs w:val="16"/>
              </w:rPr>
              <w:t xml:space="preserve"> in the identified activity(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</w:t>
            </w:r>
            <w:proofErr w:type="gramStart"/>
            <w:r w:rsidRPr="0029535A">
              <w:rPr>
                <w:sz w:val="16"/>
                <w:szCs w:val="16"/>
              </w:rPr>
              <w:t>i.e.</w:t>
            </w:r>
            <w:proofErr w:type="gramEnd"/>
            <w:r w:rsidRPr="0029535A">
              <w:rPr>
                <w:sz w:val="16"/>
                <w:szCs w:val="16"/>
              </w:rPr>
              <w:t xml:space="preserve">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</w:t>
            </w:r>
            <w:proofErr w:type="gramStart"/>
            <w:r w:rsidRPr="0029535A">
              <w:rPr>
                <w:sz w:val="16"/>
                <w:szCs w:val="16"/>
              </w:rPr>
              <w:t>contact</w:t>
            </w:r>
            <w:proofErr w:type="gramEnd"/>
            <w:r w:rsidRPr="0029535A">
              <w:rPr>
                <w:sz w:val="16"/>
                <w:szCs w:val="16"/>
              </w:rPr>
              <w:t xml:space="preserve">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 xml:space="preserve">e.g. outdoor </w:t>
            </w:r>
            <w:proofErr w:type="spellStart"/>
            <w:r w:rsidRPr="0029535A">
              <w:rPr>
                <w:sz w:val="16"/>
                <w:szCs w:val="16"/>
              </w:rPr>
              <w:t>centre</w:t>
            </w:r>
            <w:proofErr w:type="spellEnd"/>
            <w:r w:rsidRPr="0029535A">
              <w:rPr>
                <w:sz w:val="16"/>
                <w:szCs w:val="16"/>
              </w:rPr>
              <w:t>, camp, local authority(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6"/>
          <w:footerReference w:type="default" r:id="rId7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696BCA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02F896CE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Becoming lost or separated from the group or the group becoming split up</w:t>
            </w:r>
          </w:p>
        </w:tc>
        <w:tc>
          <w:tcPr>
            <w:tcW w:w="3289" w:type="dxa"/>
          </w:tcPr>
          <w:p w14:paraId="26F085D3" w14:textId="385F14E9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6FAC54DE" w14:textId="77777777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Lead and sweep</w:t>
            </w:r>
          </w:p>
          <w:p w14:paraId="744AB376" w14:textId="4140BC7D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Head count</w:t>
            </w:r>
          </w:p>
        </w:tc>
        <w:tc>
          <w:tcPr>
            <w:tcW w:w="4701" w:type="dxa"/>
          </w:tcPr>
          <w:p w14:paraId="70D39E77" w14:textId="6F44B1D1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 xml:space="preserve">See Supervision Plan and Site Assessment on page 2. </w:t>
            </w:r>
          </w:p>
        </w:tc>
      </w:tr>
      <w:tr w:rsidR="00696BCA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39669A55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Injuries related to falling off bike</w:t>
            </w:r>
          </w:p>
        </w:tc>
        <w:tc>
          <w:tcPr>
            <w:tcW w:w="3289" w:type="dxa"/>
          </w:tcPr>
          <w:p w14:paraId="4A8009F4" w14:textId="303B8F03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3200" w:type="dxa"/>
          </w:tcPr>
          <w:p w14:paraId="77EA41A6" w14:textId="77777777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Safety equipment, (</w:t>
            </w:r>
            <w:proofErr w:type="gramStart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 xml:space="preserve"> helmets, shin guards, cycling attire)</w:t>
            </w:r>
          </w:p>
          <w:p w14:paraId="2D0AA584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C7C848F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6BCA" w14:paraId="0487A93F" w14:textId="77777777" w:rsidTr="0029535A">
        <w:trPr>
          <w:trHeight w:val="474"/>
        </w:trPr>
        <w:tc>
          <w:tcPr>
            <w:tcW w:w="3185" w:type="dxa"/>
          </w:tcPr>
          <w:p w14:paraId="2D48E4E1" w14:textId="70E57C28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4"/>
              </w:rPr>
              <w:t>Injuries related to colliding with a moving object (</w:t>
            </w:r>
            <w:proofErr w:type="gramStart"/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4"/>
              </w:rPr>
              <w:t>e.g.</w:t>
            </w:r>
            <w:proofErr w:type="gramEnd"/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4"/>
              </w:rPr>
              <w:t xml:space="preserve"> another cyclist) or with a fixed object (e.g. a tree)</w:t>
            </w:r>
          </w:p>
        </w:tc>
        <w:tc>
          <w:tcPr>
            <w:tcW w:w="3289" w:type="dxa"/>
          </w:tcPr>
          <w:p w14:paraId="60814E93" w14:textId="2ED8F84D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3200" w:type="dxa"/>
          </w:tcPr>
          <w:p w14:paraId="54BA7FDB" w14:textId="77777777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Safety equipment, (</w:t>
            </w:r>
            <w:proofErr w:type="gramStart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 xml:space="preserve"> helmets, shin guards, cycling attire)</w:t>
            </w:r>
          </w:p>
          <w:p w14:paraId="5BB03824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26695A5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6BCA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11C7E541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Injuries related to motor vehicle crashes </w:t>
            </w:r>
            <w:proofErr w:type="spellStart"/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en</w:t>
            </w:r>
            <w:proofErr w:type="spellEnd"/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route to and from activity area.</w:t>
            </w:r>
          </w:p>
        </w:tc>
        <w:tc>
          <w:tcPr>
            <w:tcW w:w="3289" w:type="dxa"/>
          </w:tcPr>
          <w:p w14:paraId="75F82B09" w14:textId="3CB2A948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3200" w:type="dxa"/>
          </w:tcPr>
          <w:p w14:paraId="2D15119D" w14:textId="77777777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 xml:space="preserve">Follow </w:t>
            </w:r>
            <w:r w:rsidRPr="00696B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Motor Vehicle Act.  </w:t>
            </w:r>
          </w:p>
          <w:p w14:paraId="4C97FB52" w14:textId="1C518170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Wear a seatbelt.  Do not use cell phone while driving.</w:t>
            </w:r>
          </w:p>
        </w:tc>
        <w:tc>
          <w:tcPr>
            <w:tcW w:w="4701" w:type="dxa"/>
          </w:tcPr>
          <w:p w14:paraId="7D9146C9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6BCA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7DDF7183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 xml:space="preserve">Injuries related to slips, trips, and fall in the program area or </w:t>
            </w:r>
            <w:proofErr w:type="spellStart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-route to/from it</w:t>
            </w:r>
          </w:p>
        </w:tc>
        <w:tc>
          <w:tcPr>
            <w:tcW w:w="3289" w:type="dxa"/>
          </w:tcPr>
          <w:p w14:paraId="702B20B4" w14:textId="0012A7E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3200" w:type="dxa"/>
          </w:tcPr>
          <w:p w14:paraId="66BFFF64" w14:textId="77777777" w:rsidR="00696BCA" w:rsidRP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Proper footwear</w:t>
            </w:r>
          </w:p>
          <w:p w14:paraId="41929EFD" w14:textId="6EB57B30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Identifying slip/trip/fall hazards</w:t>
            </w:r>
          </w:p>
        </w:tc>
        <w:tc>
          <w:tcPr>
            <w:tcW w:w="4701" w:type="dxa"/>
          </w:tcPr>
          <w:p w14:paraId="30EA24A8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6BCA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4343E270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Complications of an injury/illness due to remoteness and time to emergency services.</w:t>
            </w:r>
          </w:p>
        </w:tc>
        <w:tc>
          <w:tcPr>
            <w:tcW w:w="3289" w:type="dxa"/>
          </w:tcPr>
          <w:p w14:paraId="4458BE90" w14:textId="1E52C239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Moderate to high (depending on location)</w:t>
            </w:r>
          </w:p>
        </w:tc>
        <w:tc>
          <w:tcPr>
            <w:tcW w:w="3200" w:type="dxa"/>
          </w:tcPr>
          <w:p w14:paraId="3A701474" w14:textId="77777777" w:rsidR="00696BCA" w:rsidRDefault="00696BCA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96BCA">
              <w:rPr>
                <w:rFonts w:asciiTheme="minorHAnsi" w:hAnsiTheme="minorHAnsi" w:cstheme="minorHAnsi"/>
                <w:sz w:val="20"/>
                <w:szCs w:val="20"/>
              </w:rPr>
              <w:t>Staff and volunteers have first aid training.</w:t>
            </w:r>
          </w:p>
          <w:p w14:paraId="1B936F5C" w14:textId="1FB14190" w:rsidR="008C2FAD" w:rsidRPr="00696BCA" w:rsidRDefault="008C2FAD" w:rsidP="00696B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Reach device for emergency communications</w:t>
            </w:r>
          </w:p>
        </w:tc>
        <w:tc>
          <w:tcPr>
            <w:tcW w:w="4701" w:type="dxa"/>
          </w:tcPr>
          <w:p w14:paraId="0223D61F" w14:textId="77777777" w:rsidR="00696BCA" w:rsidRPr="00696BCA" w:rsidRDefault="00696BCA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071" w14:paraId="6F7AF82B" w14:textId="77777777" w:rsidTr="0029535A">
        <w:trPr>
          <w:trHeight w:val="474"/>
        </w:trPr>
        <w:tc>
          <w:tcPr>
            <w:tcW w:w="3185" w:type="dxa"/>
          </w:tcPr>
          <w:p w14:paraId="31DC18C7" w14:textId="180759EF" w:rsidR="00012071" w:rsidRPr="00696BCA" w:rsidRDefault="00012071" w:rsidP="00696BCA">
            <w:pPr>
              <w:pStyle w:val="TableParagraph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Weather dependency</w:t>
            </w:r>
          </w:p>
        </w:tc>
        <w:tc>
          <w:tcPr>
            <w:tcW w:w="3289" w:type="dxa"/>
          </w:tcPr>
          <w:p w14:paraId="63AF670D" w14:textId="4B82F143" w:rsidR="00012071" w:rsidRPr="00696BCA" w:rsidRDefault="00012071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3200" w:type="dxa"/>
          </w:tcPr>
          <w:p w14:paraId="5B1158FA" w14:textId="27AB6167" w:rsidR="00012071" w:rsidRPr="00696BCA" w:rsidRDefault="00012071" w:rsidP="00696B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Check weather forecast 24 hours prior to departure and adjust plans as necessary</w:t>
            </w:r>
          </w:p>
        </w:tc>
        <w:tc>
          <w:tcPr>
            <w:tcW w:w="4701" w:type="dxa"/>
          </w:tcPr>
          <w:p w14:paraId="438F674E" w14:textId="77777777" w:rsidR="00012071" w:rsidRPr="00696BCA" w:rsidRDefault="00012071" w:rsidP="0069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131A6" w14:textId="77777777" w:rsidR="00696BCA" w:rsidRDefault="00696BCA">
      <w: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190"/>
      </w:tblGrid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2"/>
            <w:shd w:val="clear" w:color="auto" w:fill="F1F1F1"/>
          </w:tcPr>
          <w:p w14:paraId="25FF8C2D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Average Weather Forecast </w:t>
            </w:r>
          </w:p>
        </w:tc>
      </w:tr>
      <w:tr w:rsidR="0029535A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77777777" w:rsidR="0029535A" w:rsidRPr="0029535A" w:rsidRDefault="0029535A" w:rsidP="0029535A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9535A">
              <w:rPr>
                <w:rFonts w:asciiTheme="minorHAnsi" w:hAnsiTheme="minorHAnsi"/>
              </w:rPr>
              <w:t>Average low/high temperature</w:t>
            </w:r>
          </w:p>
        </w:tc>
        <w:tc>
          <w:tcPr>
            <w:tcW w:w="11190" w:type="dxa"/>
          </w:tcPr>
          <w:p w14:paraId="4FAD1D13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wind speed/direction</w:t>
            </w:r>
          </w:p>
        </w:tc>
        <w:tc>
          <w:tcPr>
            <w:tcW w:w="11190" w:type="dxa"/>
          </w:tcPr>
          <w:p w14:paraId="5E0B06AA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precipitation type/amount</w:t>
            </w:r>
          </w:p>
        </w:tc>
        <w:tc>
          <w:tcPr>
            <w:tcW w:w="11190" w:type="dxa"/>
          </w:tcPr>
          <w:p w14:paraId="0BB6A005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1200EDCA" w14:textId="77777777" w:rsidTr="0029535A">
        <w:trPr>
          <w:trHeight w:val="664"/>
        </w:trPr>
        <w:tc>
          <w:tcPr>
            <w:tcW w:w="14375" w:type="dxa"/>
            <w:gridSpan w:val="2"/>
          </w:tcPr>
          <w:p w14:paraId="538AE1B0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Site/area investigation (from pre-visit, guidebooks, talking to local authorities, etc.). Comment on results of investigation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suitability for group and objectives)</w:t>
            </w:r>
          </w:p>
        </w:tc>
      </w:tr>
      <w:tr w:rsidR="0029535A" w14:paraId="7F3E973D" w14:textId="77777777" w:rsidTr="007E0E27">
        <w:trPr>
          <w:trHeight w:val="557"/>
        </w:trPr>
        <w:tc>
          <w:tcPr>
            <w:tcW w:w="14375" w:type="dxa"/>
            <w:gridSpan w:val="2"/>
          </w:tcPr>
          <w:p w14:paraId="48AF117C" w14:textId="77777777" w:rsidR="0029535A" w:rsidRDefault="0029535A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Winter road conditions report (provide average information from </w:t>
            </w:r>
            <w:proofErr w:type="spellStart"/>
            <w:r>
              <w:rPr>
                <w:i/>
                <w:sz w:val="18"/>
              </w:rPr>
              <w:t>DriveBC</w:t>
            </w:r>
            <w:proofErr w:type="spellEnd"/>
            <w:r>
              <w:rPr>
                <w:i/>
                <w:sz w:val="18"/>
              </w:rPr>
              <w:t xml:space="preserve"> or other reliable source if available):</w:t>
            </w:r>
          </w:p>
        </w:tc>
      </w:tr>
      <w:tr w:rsidR="0029535A" w14:paraId="7F62E3E1" w14:textId="77777777" w:rsidTr="007E0E27">
        <w:trPr>
          <w:trHeight w:val="539"/>
        </w:trPr>
        <w:tc>
          <w:tcPr>
            <w:tcW w:w="14375" w:type="dxa"/>
            <w:gridSpan w:val="2"/>
          </w:tcPr>
          <w:p w14:paraId="1F3CED28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Other local conditions report 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from Parks office or other reliable source.  May include snow report, water levels, wildlife warnings, etc. as relevant)</w:t>
            </w:r>
          </w:p>
        </w:tc>
      </w:tr>
    </w:tbl>
    <w:p w14:paraId="4E15BF4B" w14:textId="77777777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84"/>
        <w:gridCol w:w="1173"/>
        <w:gridCol w:w="1077"/>
        <w:gridCol w:w="1438"/>
        <w:gridCol w:w="899"/>
        <w:gridCol w:w="719"/>
        <w:gridCol w:w="719"/>
        <w:gridCol w:w="539"/>
        <w:gridCol w:w="807"/>
        <w:gridCol w:w="1199"/>
        <w:gridCol w:w="4287"/>
      </w:tblGrid>
      <w:tr w:rsidR="00A90C76" w14:paraId="660DFB9E" w14:textId="77777777" w:rsidTr="00FA6E32">
        <w:trPr>
          <w:trHeight w:val="412"/>
        </w:trPr>
        <w:tc>
          <w:tcPr>
            <w:tcW w:w="14375" w:type="dxa"/>
            <w:gridSpan w:val="12"/>
          </w:tcPr>
          <w:p w14:paraId="335885B3" w14:textId="77777777" w:rsidR="00A90C76" w:rsidRDefault="00A90C76" w:rsidP="00A90C76">
            <w:pPr>
              <w:pStyle w:val="TableParagraph"/>
              <w:spacing w:before="119" w:line="273" w:lineRule="exact"/>
              <w:jc w:val="center"/>
              <w:rPr>
                <w:sz w:val="20"/>
              </w:rPr>
            </w:pPr>
            <w:bookmarkStart w:id="7" w:name="ITINERARY_CARD"/>
            <w:bookmarkEnd w:id="7"/>
            <w:r>
              <w:rPr>
                <w:b/>
                <w:sz w:val="24"/>
              </w:rPr>
              <w:lastRenderedPageBreak/>
              <w:t>ITINERARY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CARD FOR BACKCOUNTRY AND OPEN WATER ACTIVITIES</w:t>
            </w:r>
          </w:p>
        </w:tc>
      </w:tr>
      <w:tr w:rsidR="00A90C76" w14:paraId="0DA72C57" w14:textId="77777777" w:rsidTr="00FA6E32">
        <w:trPr>
          <w:trHeight w:val="520"/>
        </w:trPr>
        <w:tc>
          <w:tcPr>
            <w:tcW w:w="734" w:type="dxa"/>
          </w:tcPr>
          <w:p w14:paraId="417AC333" w14:textId="77777777" w:rsidR="00A90C76" w:rsidRDefault="00A90C76" w:rsidP="00D65E6F">
            <w:pPr>
              <w:pStyle w:val="TableParagraph"/>
              <w:spacing w:before="1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Day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No.</w:t>
            </w:r>
          </w:p>
        </w:tc>
        <w:tc>
          <w:tcPr>
            <w:tcW w:w="1957" w:type="dxa"/>
            <w:gridSpan w:val="2"/>
          </w:tcPr>
          <w:p w14:paraId="1D9F5D76" w14:textId="7E1BDA56" w:rsidR="00A90C76" w:rsidRDefault="00A90C76" w:rsidP="00D65E6F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Number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Days</w:t>
            </w:r>
          </w:p>
        </w:tc>
        <w:tc>
          <w:tcPr>
            <w:tcW w:w="7397" w:type="dxa"/>
            <w:gridSpan w:val="8"/>
          </w:tcPr>
          <w:p w14:paraId="05D13ADB" w14:textId="77777777" w:rsidR="00A90C76" w:rsidRDefault="00A90C76" w:rsidP="00D65E6F">
            <w:pPr>
              <w:pStyle w:val="TableParagraph"/>
              <w:spacing w:before="1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Objective</w:t>
            </w:r>
          </w:p>
        </w:tc>
        <w:tc>
          <w:tcPr>
            <w:tcW w:w="4287" w:type="dxa"/>
          </w:tcPr>
          <w:p w14:paraId="46CBA5DF" w14:textId="77777777" w:rsidR="00A90C76" w:rsidRDefault="00A90C76" w:rsidP="00D65E6F">
            <w:pPr>
              <w:pStyle w:val="TableParagraph"/>
              <w:spacing w:before="1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yyyy</w:t>
            </w:r>
            <w:proofErr w:type="spellEnd"/>
            <w:r>
              <w:rPr>
                <w:i/>
                <w:sz w:val="16"/>
              </w:rPr>
              <w:t>/mm/dd)</w:t>
            </w:r>
          </w:p>
        </w:tc>
      </w:tr>
      <w:tr w:rsidR="00A90C76" w14:paraId="00A5EC39" w14:textId="77777777" w:rsidTr="00FA6E32">
        <w:trPr>
          <w:trHeight w:val="587"/>
        </w:trPr>
        <w:tc>
          <w:tcPr>
            <w:tcW w:w="1518" w:type="dxa"/>
            <w:gridSpan w:val="2"/>
            <w:shd w:val="clear" w:color="auto" w:fill="F1F1F1"/>
          </w:tcPr>
          <w:p w14:paraId="615CAE4A" w14:textId="77777777" w:rsidR="00A90C76" w:rsidRDefault="00A90C76" w:rsidP="00D65E6F">
            <w:pPr>
              <w:pStyle w:val="TableParagraph"/>
              <w:spacing w:before="1"/>
              <w:ind w:left="124" w:right="110" w:firstLine="357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Camp</w:t>
            </w:r>
          </w:p>
          <w:p w14:paraId="3B973EED" w14:textId="77777777" w:rsidR="00A90C76" w:rsidRDefault="00A90C76" w:rsidP="00D65E6F">
            <w:pPr>
              <w:pStyle w:val="TableParagraph"/>
              <w:spacing w:line="175" w:lineRule="exact"/>
              <w:ind w:left="695"/>
              <w:rPr>
                <w:sz w:val="16"/>
              </w:rPr>
            </w:pPr>
            <w:r>
              <w:rPr>
                <w:sz w:val="16"/>
              </w:rPr>
              <w:t>#)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3455CF1C" w14:textId="77777777" w:rsidR="00A90C76" w:rsidRDefault="00A90C76" w:rsidP="00D65E6F">
            <w:pPr>
              <w:pStyle w:val="TableParagraph"/>
              <w:spacing w:before="1"/>
              <w:ind w:left="528" w:right="514" w:firstLine="36"/>
              <w:rPr>
                <w:sz w:val="16"/>
              </w:rPr>
            </w:pPr>
            <w:r>
              <w:rPr>
                <w:sz w:val="16"/>
              </w:rPr>
              <w:t>GPS Coordinates,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Reference,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5AF723D0" w14:textId="77777777" w:rsidR="00A90C76" w:rsidRDefault="00A90C76" w:rsidP="00D65E6F">
            <w:pPr>
              <w:pStyle w:val="TableParagraph"/>
              <w:spacing w:line="175" w:lineRule="exact"/>
              <w:ind w:left="636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Landmarks</w:t>
            </w:r>
          </w:p>
        </w:tc>
        <w:tc>
          <w:tcPr>
            <w:tcW w:w="1438" w:type="dxa"/>
            <w:shd w:val="clear" w:color="auto" w:fill="F1F1F1"/>
          </w:tcPr>
          <w:p w14:paraId="5625B6B5" w14:textId="77777777" w:rsidR="00A90C76" w:rsidRDefault="00A90C76" w:rsidP="00D65E6F">
            <w:pPr>
              <w:pStyle w:val="TableParagraph"/>
              <w:spacing w:before="1"/>
              <w:ind w:left="474" w:right="341" w:hanging="106"/>
              <w:rPr>
                <w:sz w:val="16"/>
              </w:rPr>
            </w:pPr>
            <w:r>
              <w:rPr>
                <w:spacing w:val="-1"/>
                <w:sz w:val="16"/>
              </w:rPr>
              <w:t>Grid (Map)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7FDF16EA" w14:textId="77777777" w:rsidR="00A90C76" w:rsidRDefault="00A90C76" w:rsidP="00D65E6F">
            <w:pPr>
              <w:pStyle w:val="TableParagraph"/>
              <w:spacing w:before="1"/>
              <w:ind w:left="174" w:right="87" w:hanging="58"/>
              <w:rPr>
                <w:sz w:val="16"/>
              </w:rPr>
            </w:pPr>
            <w:r>
              <w:rPr>
                <w:spacing w:val="-1"/>
                <w:sz w:val="16"/>
              </w:rPr>
              <w:t>Horizontal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</w:p>
        </w:tc>
        <w:tc>
          <w:tcPr>
            <w:tcW w:w="1438" w:type="dxa"/>
            <w:gridSpan w:val="2"/>
            <w:shd w:val="clear" w:color="auto" w:fill="F1F1F1"/>
          </w:tcPr>
          <w:p w14:paraId="2C7F150E" w14:textId="77777777" w:rsidR="00A90C76" w:rsidRDefault="00A90C76" w:rsidP="00D65E6F">
            <w:pPr>
              <w:pStyle w:val="TableParagraph"/>
              <w:spacing w:before="1"/>
              <w:ind w:left="487" w:right="471"/>
              <w:jc w:val="center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539" w:type="dxa"/>
            <w:shd w:val="clear" w:color="auto" w:fill="F1F1F1"/>
          </w:tcPr>
          <w:p w14:paraId="22579247" w14:textId="77777777" w:rsidR="00A90C76" w:rsidRDefault="00A90C76" w:rsidP="00D65E6F">
            <w:pPr>
              <w:pStyle w:val="TableParagraph"/>
              <w:spacing w:before="1"/>
              <w:ind w:left="112" w:right="74" w:firstLine="4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807" w:type="dxa"/>
            <w:shd w:val="clear" w:color="auto" w:fill="F1F1F1"/>
          </w:tcPr>
          <w:p w14:paraId="14937F9E" w14:textId="77777777" w:rsidR="00A90C76" w:rsidRDefault="00A90C76" w:rsidP="00D65E6F">
            <w:pPr>
              <w:pStyle w:val="TableParagraph"/>
              <w:spacing w:before="1"/>
              <w:ind w:left="166" w:right="91" w:hanging="39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  <w:tc>
          <w:tcPr>
            <w:tcW w:w="1199" w:type="dxa"/>
            <w:shd w:val="clear" w:color="auto" w:fill="F1F1F1"/>
          </w:tcPr>
          <w:p w14:paraId="7993915C" w14:textId="77777777" w:rsidR="00A90C76" w:rsidRDefault="00A90C76" w:rsidP="00D65E6F">
            <w:pPr>
              <w:pStyle w:val="TableParagraph"/>
              <w:spacing w:before="1"/>
              <w:ind w:left="350" w:right="300" w:firstLine="33"/>
              <w:rPr>
                <w:sz w:val="16"/>
              </w:rPr>
            </w:pPr>
            <w:r>
              <w:rPr>
                <w:sz w:val="16"/>
              </w:rPr>
              <w:t>Known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2D3C62C5" w14:textId="77777777" w:rsidR="00A90C76" w:rsidRDefault="00A90C76" w:rsidP="00D65E6F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</w:tr>
      <w:tr w:rsidR="00A90C76" w14:paraId="3A218C54" w14:textId="77777777" w:rsidTr="00FA6E32">
        <w:trPr>
          <w:trHeight w:val="388"/>
        </w:trPr>
        <w:tc>
          <w:tcPr>
            <w:tcW w:w="1518" w:type="dxa"/>
            <w:gridSpan w:val="2"/>
            <w:shd w:val="clear" w:color="auto" w:fill="F1F1F1"/>
          </w:tcPr>
          <w:p w14:paraId="7863F33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  <w:shd w:val="clear" w:color="auto" w:fill="F1F1F1"/>
          </w:tcPr>
          <w:p w14:paraId="2D765AC7" w14:textId="77777777" w:rsidR="00A90C76" w:rsidRDefault="00A90C76" w:rsidP="00D65E6F">
            <w:pPr>
              <w:pStyle w:val="TableParagraph"/>
              <w:spacing w:before="1"/>
              <w:ind w:left="395" w:right="385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077" w:type="dxa"/>
            <w:shd w:val="clear" w:color="auto" w:fill="F1F1F1"/>
          </w:tcPr>
          <w:p w14:paraId="3085428F" w14:textId="77777777" w:rsidR="00A90C76" w:rsidRDefault="00A90C76" w:rsidP="00D65E6F">
            <w:pPr>
              <w:pStyle w:val="TableParagraph"/>
              <w:spacing w:before="1"/>
              <w:ind w:left="440" w:right="423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438" w:type="dxa"/>
            <w:shd w:val="clear" w:color="auto" w:fill="F1F1F1"/>
          </w:tcPr>
          <w:p w14:paraId="03573F9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F1F1F1"/>
          </w:tcPr>
          <w:p w14:paraId="453057C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shd w:val="clear" w:color="auto" w:fill="F1F1F1"/>
          </w:tcPr>
          <w:p w14:paraId="6AA557A5" w14:textId="77777777" w:rsidR="00A90C76" w:rsidRDefault="00A90C76" w:rsidP="00D65E6F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Gained</w:t>
            </w:r>
          </w:p>
        </w:tc>
        <w:tc>
          <w:tcPr>
            <w:tcW w:w="719" w:type="dxa"/>
            <w:shd w:val="clear" w:color="auto" w:fill="F1F1F1"/>
          </w:tcPr>
          <w:p w14:paraId="64203EAA" w14:textId="77777777" w:rsidR="00A90C76" w:rsidRDefault="00A90C76" w:rsidP="00D65E6F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z w:val="16"/>
              </w:rPr>
              <w:t>Lost</w:t>
            </w:r>
          </w:p>
        </w:tc>
        <w:tc>
          <w:tcPr>
            <w:tcW w:w="539" w:type="dxa"/>
            <w:shd w:val="clear" w:color="auto" w:fill="F1F1F1"/>
          </w:tcPr>
          <w:p w14:paraId="4410E4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572AA0B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1964D07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  <w:shd w:val="clear" w:color="auto" w:fill="F1F1F1"/>
          </w:tcPr>
          <w:p w14:paraId="4B9F52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D08AD2D" w14:textId="77777777" w:rsidTr="00FA6E32">
        <w:trPr>
          <w:trHeight w:val="390"/>
        </w:trPr>
        <w:tc>
          <w:tcPr>
            <w:tcW w:w="1518" w:type="dxa"/>
            <w:gridSpan w:val="2"/>
          </w:tcPr>
          <w:p w14:paraId="34113A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3FEEF8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6373D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039412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84082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73A458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89D6C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000A96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47038A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03A1C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074D47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5BA6156" w14:textId="77777777" w:rsidTr="00FA6E32">
        <w:trPr>
          <w:trHeight w:val="390"/>
        </w:trPr>
        <w:tc>
          <w:tcPr>
            <w:tcW w:w="1518" w:type="dxa"/>
            <w:gridSpan w:val="2"/>
          </w:tcPr>
          <w:p w14:paraId="00E89B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76A3270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6C1D8FC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521FF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44590687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65C3B9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B67D65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995CAE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2296B6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DE3C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0AC07E4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7F85D04" w14:textId="77777777" w:rsidTr="00FA6E32">
        <w:trPr>
          <w:trHeight w:val="388"/>
        </w:trPr>
        <w:tc>
          <w:tcPr>
            <w:tcW w:w="1518" w:type="dxa"/>
            <w:gridSpan w:val="2"/>
          </w:tcPr>
          <w:p w14:paraId="2A34E26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49DE72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75CEB2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15B285F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CC9143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91A500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7C53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9A178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728BEF4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7D68231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F179D4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404ACA3" w14:textId="77777777" w:rsidTr="00FA6E32">
        <w:trPr>
          <w:trHeight w:val="390"/>
        </w:trPr>
        <w:tc>
          <w:tcPr>
            <w:tcW w:w="1518" w:type="dxa"/>
            <w:gridSpan w:val="2"/>
          </w:tcPr>
          <w:p w14:paraId="3E1548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17FE65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2B5076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5E8D1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B2789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CC9688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5BD342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685AB5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110AB17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62464C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3E007E9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29F037C" w14:textId="77777777" w:rsidTr="00FA6E32">
        <w:trPr>
          <w:trHeight w:val="390"/>
        </w:trPr>
        <w:tc>
          <w:tcPr>
            <w:tcW w:w="1518" w:type="dxa"/>
            <w:gridSpan w:val="2"/>
          </w:tcPr>
          <w:p w14:paraId="325FBD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E046AA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2A7D7E6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B675CE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376322A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135C8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756A9F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2C2E3D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59AC502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28CC5B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2D89982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AC048C9" w14:textId="77777777" w:rsidTr="00FA6E32">
        <w:trPr>
          <w:trHeight w:val="388"/>
        </w:trPr>
        <w:tc>
          <w:tcPr>
            <w:tcW w:w="1518" w:type="dxa"/>
            <w:gridSpan w:val="2"/>
          </w:tcPr>
          <w:p w14:paraId="7955746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E60654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319E2A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31911A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3C756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15F072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5A295D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95C6E0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9F57FC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338D3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76BC8ED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239B1CE6" w14:textId="77777777" w:rsidTr="00FA6E32">
        <w:trPr>
          <w:trHeight w:val="782"/>
        </w:trPr>
        <w:tc>
          <w:tcPr>
            <w:tcW w:w="1518" w:type="dxa"/>
            <w:gridSpan w:val="2"/>
            <w:shd w:val="clear" w:color="auto" w:fill="F1F1F1"/>
          </w:tcPr>
          <w:p w14:paraId="7DB524E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Totals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2955A29D" w14:textId="77777777" w:rsidR="00A90C76" w:rsidRDefault="00A90C76" w:rsidP="00D65E6F">
            <w:pPr>
              <w:pStyle w:val="TableParagraph"/>
              <w:spacing w:before="1"/>
              <w:ind w:left="108" w:right="91"/>
              <w:rPr>
                <w:sz w:val="16"/>
              </w:rPr>
            </w:pPr>
            <w:r>
              <w:rPr>
                <w:sz w:val="16"/>
              </w:rPr>
              <w:t>Grid Reference refers to 6-digit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location reference # (easterly,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northerly)</w:t>
            </w:r>
          </w:p>
        </w:tc>
        <w:tc>
          <w:tcPr>
            <w:tcW w:w="1438" w:type="dxa"/>
            <w:shd w:val="clear" w:color="auto" w:fill="F1F1F1"/>
          </w:tcPr>
          <w:p w14:paraId="554C1BB4" w14:textId="77777777" w:rsidR="00A90C76" w:rsidRDefault="00A90C76" w:rsidP="00D65E6F">
            <w:pPr>
              <w:pStyle w:val="TableParagraph"/>
              <w:spacing w:before="1"/>
              <w:ind w:left="110" w:right="360"/>
              <w:rPr>
                <w:sz w:val="16"/>
              </w:rPr>
            </w:pPr>
            <w:r>
              <w:rPr>
                <w:sz w:val="16"/>
              </w:rPr>
              <w:t>Remember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declination </w:t>
            </w:r>
            <w:r>
              <w:rPr>
                <w:sz w:val="16"/>
              </w:rPr>
              <w:t>for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63CFAAD8" w14:textId="77777777" w:rsidR="00A90C76" w:rsidRDefault="00A90C76" w:rsidP="00D65E6F">
            <w:pPr>
              <w:pStyle w:val="TableParagraph"/>
              <w:spacing w:before="1"/>
              <w:ind w:left="112" w:right="13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nearest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0DA143C" w14:textId="77777777" w:rsidR="00A90C76" w:rsidRDefault="00A90C76" w:rsidP="00D65E6F">
            <w:pPr>
              <w:pStyle w:val="TableParagraph"/>
              <w:spacing w:before="2"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kilometer</w:t>
            </w:r>
          </w:p>
        </w:tc>
        <w:tc>
          <w:tcPr>
            <w:tcW w:w="719" w:type="dxa"/>
            <w:shd w:val="clear" w:color="auto" w:fill="F1F1F1"/>
          </w:tcPr>
          <w:p w14:paraId="39470DA0" w14:textId="77777777" w:rsidR="00A90C76" w:rsidRDefault="00A90C76" w:rsidP="00D65E6F">
            <w:pPr>
              <w:pStyle w:val="TableParagraph"/>
              <w:spacing w:before="1"/>
              <w:ind w:left="110" w:right="107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719" w:type="dxa"/>
            <w:shd w:val="clear" w:color="auto" w:fill="F1F1F1"/>
          </w:tcPr>
          <w:p w14:paraId="75E28611" w14:textId="77777777" w:rsidR="00A90C76" w:rsidRDefault="00A90C76" w:rsidP="00D65E6F">
            <w:pPr>
              <w:pStyle w:val="TableParagraph"/>
              <w:spacing w:before="1"/>
              <w:ind w:left="111" w:right="106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539" w:type="dxa"/>
            <w:shd w:val="clear" w:color="auto" w:fill="F1F1F1"/>
          </w:tcPr>
          <w:p w14:paraId="0E3E3D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04C2880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35E8E183" w14:textId="77777777" w:rsidR="00A90C76" w:rsidRDefault="00A90C76" w:rsidP="00D65E6F">
            <w:pPr>
              <w:pStyle w:val="TableParagraph"/>
              <w:spacing w:before="1"/>
              <w:ind w:left="117" w:right="106"/>
              <w:rPr>
                <w:sz w:val="16"/>
              </w:rPr>
            </w:pPr>
            <w:r>
              <w:rPr>
                <w:sz w:val="16"/>
              </w:rPr>
              <w:t>Keywords/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Phrases to cue</w:t>
            </w:r>
            <w:r>
              <w:rPr>
                <w:spacing w:val="-3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unique</w:t>
            </w:r>
            <w:proofErr w:type="gramEnd"/>
          </w:p>
          <w:p w14:paraId="4220332F" w14:textId="77777777" w:rsidR="00A90C76" w:rsidRDefault="00A90C76" w:rsidP="00D65E6F">
            <w:pPr>
              <w:pStyle w:val="TableParagraph"/>
              <w:spacing w:before="2" w:line="173" w:lineRule="exact"/>
              <w:ind w:left="117"/>
              <w:rPr>
                <w:sz w:val="16"/>
              </w:rPr>
            </w:pP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68586EAF" w14:textId="77777777" w:rsidR="00A90C76" w:rsidRDefault="00A90C76" w:rsidP="00D65E6F">
            <w:pPr>
              <w:pStyle w:val="TableParagraph"/>
              <w:spacing w:before="1"/>
              <w:ind w:left="118" w:right="532"/>
              <w:rPr>
                <w:sz w:val="16"/>
              </w:rPr>
            </w:pPr>
            <w:r>
              <w:rPr>
                <w:sz w:val="16"/>
              </w:rPr>
              <w:t>Key words/phrases to cue unique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procedures detailed in Risk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A90C76" w14:paraId="204B602E" w14:textId="77777777" w:rsidTr="00FA6E32">
        <w:trPr>
          <w:trHeight w:val="340"/>
        </w:trPr>
        <w:tc>
          <w:tcPr>
            <w:tcW w:w="3768" w:type="dxa"/>
            <w:gridSpan w:val="4"/>
            <w:shd w:val="clear" w:color="auto" w:fill="F1F1F1"/>
          </w:tcPr>
          <w:p w14:paraId="10B0578F" w14:textId="77777777" w:rsidR="00A90C76" w:rsidRDefault="00A90C76" w:rsidP="00D65E6F">
            <w:pPr>
              <w:pStyle w:val="TableParagraph"/>
              <w:spacing w:before="1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Forecast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day</w:t>
            </w:r>
          </w:p>
        </w:tc>
        <w:tc>
          <w:tcPr>
            <w:tcW w:w="3775" w:type="dxa"/>
            <w:gridSpan w:val="4"/>
            <w:shd w:val="clear" w:color="auto" w:fill="F1F1F1"/>
          </w:tcPr>
          <w:p w14:paraId="581BBEAC" w14:textId="77777777" w:rsidR="00A90C76" w:rsidRDefault="00A90C76" w:rsidP="00D65E6F">
            <w:pPr>
              <w:pStyle w:val="TableParagraph"/>
              <w:spacing w:before="1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(Enter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N/A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6832" w:type="dxa"/>
            <w:gridSpan w:val="4"/>
            <w:shd w:val="clear" w:color="auto" w:fill="F1F1F1"/>
          </w:tcPr>
          <w:p w14:paraId="3B6EAF64" w14:textId="77777777" w:rsidR="00A90C76" w:rsidRDefault="00A90C76" w:rsidP="00D65E6F">
            <w:pPr>
              <w:pStyle w:val="TableParagraph"/>
              <w:spacing w:before="1"/>
              <w:ind w:left="1768"/>
              <w:rPr>
                <w:b/>
                <w:sz w:val="18"/>
              </w:rPr>
            </w:pPr>
            <w:r>
              <w:rPr>
                <w:b/>
                <w:sz w:val="18"/>
              </w:rPr>
              <w:t>Alternative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Routes/Plans</w:t>
            </w:r>
          </w:p>
        </w:tc>
      </w:tr>
      <w:tr w:rsidR="00A90C76" w14:paraId="7CB08385" w14:textId="77777777" w:rsidTr="00FA6E32">
        <w:trPr>
          <w:trHeight w:val="340"/>
        </w:trPr>
        <w:tc>
          <w:tcPr>
            <w:tcW w:w="3768" w:type="dxa"/>
            <w:gridSpan w:val="4"/>
          </w:tcPr>
          <w:p w14:paraId="06B577D1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Temperature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(low/high)</w:t>
            </w:r>
          </w:p>
        </w:tc>
        <w:tc>
          <w:tcPr>
            <w:tcW w:w="3775" w:type="dxa"/>
            <w:gridSpan w:val="4"/>
          </w:tcPr>
          <w:p w14:paraId="7AC23BC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87B491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4284C83" w14:textId="77777777" w:rsidTr="00FA6E32">
        <w:trPr>
          <w:trHeight w:val="337"/>
        </w:trPr>
        <w:tc>
          <w:tcPr>
            <w:tcW w:w="3768" w:type="dxa"/>
            <w:gridSpan w:val="4"/>
          </w:tcPr>
          <w:p w14:paraId="1AB2890B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speed/direction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(from)</w:t>
            </w:r>
          </w:p>
        </w:tc>
        <w:tc>
          <w:tcPr>
            <w:tcW w:w="3775" w:type="dxa"/>
            <w:gridSpan w:val="4"/>
          </w:tcPr>
          <w:p w14:paraId="4E402B0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EC0C3E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F536C0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90BFE07" w14:textId="77777777" w:rsidR="00A90C76" w:rsidRDefault="00A90C76" w:rsidP="00D65E6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Clouds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(type/%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coverage)</w:t>
            </w:r>
          </w:p>
        </w:tc>
        <w:tc>
          <w:tcPr>
            <w:tcW w:w="3775" w:type="dxa"/>
            <w:gridSpan w:val="4"/>
          </w:tcPr>
          <w:p w14:paraId="0C1D347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5772EF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2269EE7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E637F69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Precipitation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(type/amount)</w:t>
            </w:r>
          </w:p>
        </w:tc>
        <w:tc>
          <w:tcPr>
            <w:tcW w:w="3775" w:type="dxa"/>
            <w:gridSpan w:val="4"/>
          </w:tcPr>
          <w:p w14:paraId="7A1BD48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8B63DB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469C2BF8" w14:textId="77777777" w:rsidTr="00FA6E32">
        <w:trPr>
          <w:trHeight w:val="340"/>
        </w:trPr>
        <w:tc>
          <w:tcPr>
            <w:tcW w:w="3768" w:type="dxa"/>
            <w:gridSpan w:val="4"/>
          </w:tcPr>
          <w:p w14:paraId="54ED4CE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dusk</w:t>
            </w:r>
          </w:p>
        </w:tc>
        <w:tc>
          <w:tcPr>
            <w:tcW w:w="3775" w:type="dxa"/>
            <w:gridSpan w:val="4"/>
          </w:tcPr>
          <w:p w14:paraId="2EAC0A5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9149B7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5244E299" w14:textId="77777777" w:rsidTr="00FA6E32">
        <w:trPr>
          <w:trHeight w:val="340"/>
        </w:trPr>
        <w:tc>
          <w:tcPr>
            <w:tcW w:w="3768" w:type="dxa"/>
            <w:gridSpan w:val="4"/>
          </w:tcPr>
          <w:p w14:paraId="704FB4D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high)</w:t>
            </w:r>
          </w:p>
        </w:tc>
        <w:tc>
          <w:tcPr>
            <w:tcW w:w="3775" w:type="dxa"/>
            <w:gridSpan w:val="4"/>
          </w:tcPr>
          <w:p w14:paraId="3CD97D9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7EB3C977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E48FF8A" w14:textId="77777777" w:rsidTr="00FA6E32">
        <w:trPr>
          <w:trHeight w:val="558"/>
        </w:trPr>
        <w:tc>
          <w:tcPr>
            <w:tcW w:w="3768" w:type="dxa"/>
            <w:gridSpan w:val="4"/>
          </w:tcPr>
          <w:p w14:paraId="37B5F7E6" w14:textId="77777777" w:rsidR="00A90C76" w:rsidRDefault="00A90C76" w:rsidP="00D65E6F">
            <w:pPr>
              <w:pStyle w:val="TableParagraph"/>
              <w:spacing w:before="1"/>
              <w:ind w:left="107" w:right="385"/>
              <w:rPr>
                <w:sz w:val="18"/>
              </w:rPr>
            </w:pPr>
            <w:r>
              <w:rPr>
                <w:sz w:val="18"/>
              </w:rPr>
              <w:t>Snow conditions (depth of base in cm/depth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new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cm/avalanche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rating)</w:t>
            </w:r>
          </w:p>
        </w:tc>
        <w:tc>
          <w:tcPr>
            <w:tcW w:w="3775" w:type="dxa"/>
            <w:gridSpan w:val="4"/>
          </w:tcPr>
          <w:p w14:paraId="5AF4171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61275DD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802E92" w14:textId="77777777" w:rsidR="00000E21" w:rsidRPr="004F7752" w:rsidRDefault="00000E21" w:rsidP="00215F1F">
      <w:pPr>
        <w:rPr>
          <w:sz w:val="17"/>
          <w:szCs w:val="17"/>
        </w:rPr>
      </w:pPr>
    </w:p>
    <w:sectPr w:rsidR="00000E21" w:rsidRPr="004F7752" w:rsidSect="00BB1C19">
      <w:headerReference w:type="default" r:id="rId8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77777777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August 2022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12071"/>
    <w:rsid w:val="0006296D"/>
    <w:rsid w:val="000B7F99"/>
    <w:rsid w:val="000D02A4"/>
    <w:rsid w:val="000D4645"/>
    <w:rsid w:val="000F0798"/>
    <w:rsid w:val="000F36A9"/>
    <w:rsid w:val="00123D8C"/>
    <w:rsid w:val="001C30EF"/>
    <w:rsid w:val="001D7FFE"/>
    <w:rsid w:val="001E2720"/>
    <w:rsid w:val="00215F1F"/>
    <w:rsid w:val="00222304"/>
    <w:rsid w:val="002402B5"/>
    <w:rsid w:val="0029535A"/>
    <w:rsid w:val="002C01D0"/>
    <w:rsid w:val="00302787"/>
    <w:rsid w:val="00344752"/>
    <w:rsid w:val="00347735"/>
    <w:rsid w:val="003779EF"/>
    <w:rsid w:val="003963C0"/>
    <w:rsid w:val="003B40BC"/>
    <w:rsid w:val="003E061D"/>
    <w:rsid w:val="00401ADF"/>
    <w:rsid w:val="00412346"/>
    <w:rsid w:val="004F7752"/>
    <w:rsid w:val="00506AEA"/>
    <w:rsid w:val="00517E2C"/>
    <w:rsid w:val="00607BFA"/>
    <w:rsid w:val="0066796B"/>
    <w:rsid w:val="00696BCA"/>
    <w:rsid w:val="006B1A78"/>
    <w:rsid w:val="00712585"/>
    <w:rsid w:val="00713D44"/>
    <w:rsid w:val="007161B9"/>
    <w:rsid w:val="00752E4B"/>
    <w:rsid w:val="00797651"/>
    <w:rsid w:val="007E0E27"/>
    <w:rsid w:val="007E54A8"/>
    <w:rsid w:val="007F714F"/>
    <w:rsid w:val="008C2FAD"/>
    <w:rsid w:val="00926492"/>
    <w:rsid w:val="00936CD9"/>
    <w:rsid w:val="0097261D"/>
    <w:rsid w:val="009D763B"/>
    <w:rsid w:val="009E2CAA"/>
    <w:rsid w:val="00A709B8"/>
    <w:rsid w:val="00A82C9F"/>
    <w:rsid w:val="00A8300E"/>
    <w:rsid w:val="00A90C76"/>
    <w:rsid w:val="00AC25E4"/>
    <w:rsid w:val="00B20C5C"/>
    <w:rsid w:val="00BB12DA"/>
    <w:rsid w:val="00BB1C19"/>
    <w:rsid w:val="00BD5E7E"/>
    <w:rsid w:val="00C17001"/>
    <w:rsid w:val="00C26687"/>
    <w:rsid w:val="00C5110C"/>
    <w:rsid w:val="00C82BF9"/>
    <w:rsid w:val="00C91368"/>
    <w:rsid w:val="00CA4658"/>
    <w:rsid w:val="00CA4C7B"/>
    <w:rsid w:val="00CA5107"/>
    <w:rsid w:val="00D400D3"/>
    <w:rsid w:val="00D611C2"/>
    <w:rsid w:val="00D65E6F"/>
    <w:rsid w:val="00DA5F1B"/>
    <w:rsid w:val="00DE41E2"/>
    <w:rsid w:val="00DE682D"/>
    <w:rsid w:val="00DF5FDC"/>
    <w:rsid w:val="00E32865"/>
    <w:rsid w:val="00E43924"/>
    <w:rsid w:val="00E44521"/>
    <w:rsid w:val="00E60F9E"/>
    <w:rsid w:val="00E76F99"/>
    <w:rsid w:val="00EA12A0"/>
    <w:rsid w:val="00EE4213"/>
    <w:rsid w:val="00F27C69"/>
    <w:rsid w:val="00F5458A"/>
    <w:rsid w:val="00F66866"/>
    <w:rsid w:val="00F82518"/>
    <w:rsid w:val="00F93E4C"/>
    <w:rsid w:val="00FA1CEF"/>
    <w:rsid w:val="00FA6E3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6</TotalTime>
  <Pages>9</Pages>
  <Words>1682</Words>
  <Characters>10229</Characters>
  <Application>Microsoft Office Word</Application>
  <DocSecurity>0</DocSecurity>
  <Lines>352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Stacey Ursulescu</cp:lastModifiedBy>
  <cp:revision>6</cp:revision>
  <dcterms:created xsi:type="dcterms:W3CDTF">2023-09-13T20:22:00Z</dcterms:created>
  <dcterms:modified xsi:type="dcterms:W3CDTF">2023-11-21T21:25:00Z</dcterms:modified>
</cp:coreProperties>
</file>