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2874"/>
        <w:gridCol w:w="1981"/>
        <w:gridCol w:w="2430"/>
        <w:gridCol w:w="2430"/>
      </w:tblGrid>
      <w:tr w:rsidR="0006296D" w14:paraId="41E4956D" w14:textId="77777777" w:rsidTr="000B7F99">
        <w:trPr>
          <w:trHeight w:val="474"/>
        </w:trPr>
        <w:tc>
          <w:tcPr>
            <w:tcW w:w="9715" w:type="dxa"/>
            <w:gridSpan w:val="4"/>
            <w:shd w:val="clear" w:color="auto" w:fill="F1F1F1"/>
          </w:tcPr>
          <w:p w14:paraId="5C0B8B1C" w14:textId="77777777" w:rsidR="0006296D" w:rsidRDefault="00FC1ED6" w:rsidP="00713D44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b/>
                <w:sz w:val="24"/>
              </w:rPr>
              <w:t xml:space="preserve">HIGHER CARE </w:t>
            </w:r>
            <w:r w:rsidR="003963C0">
              <w:rPr>
                <w:b/>
                <w:sz w:val="24"/>
              </w:rPr>
              <w:t xml:space="preserve">FIELD </w:t>
            </w:r>
            <w:r>
              <w:rPr>
                <w:b/>
                <w:sz w:val="24"/>
              </w:rPr>
              <w:t>TRIP</w:t>
            </w:r>
            <w:r w:rsidR="003963C0">
              <w:rPr>
                <w:b/>
                <w:sz w:val="24"/>
              </w:rPr>
              <w:t xml:space="preserve"> OR TRAVEL EXCURSION</w:t>
            </w:r>
            <w:r>
              <w:rPr>
                <w:b/>
                <w:sz w:val="24"/>
              </w:rPr>
              <w:t xml:space="preserve"> INFORMATION</w:t>
            </w:r>
          </w:p>
        </w:tc>
      </w:tr>
      <w:tr w:rsidR="00215F1F" w14:paraId="735F6807" w14:textId="77777777" w:rsidTr="00774B03">
        <w:trPr>
          <w:trHeight w:val="962"/>
        </w:trPr>
        <w:tc>
          <w:tcPr>
            <w:tcW w:w="9715" w:type="dxa"/>
            <w:gridSpan w:val="4"/>
          </w:tcPr>
          <w:p w14:paraId="794551C8" w14:textId="588A1147" w:rsidR="00215F1F" w:rsidRPr="0020677E" w:rsidRDefault="00713D44" w:rsidP="00A709B8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 w:rsidRPr="0020677E">
              <w:rPr>
                <w:i/>
                <w:sz w:val="18"/>
              </w:rPr>
              <w:t xml:space="preserve">Name of trip </w:t>
            </w:r>
            <w:r w:rsidR="00A709B8" w:rsidRPr="0020677E">
              <w:rPr>
                <w:i/>
                <w:sz w:val="18"/>
              </w:rPr>
              <w:t>AND</w:t>
            </w:r>
            <w:r w:rsidRPr="0020677E">
              <w:rPr>
                <w:i/>
                <w:sz w:val="18"/>
              </w:rPr>
              <w:t xml:space="preserve"> d</w:t>
            </w:r>
            <w:r w:rsidR="00215F1F" w:rsidRPr="0020677E">
              <w:rPr>
                <w:i/>
                <w:sz w:val="18"/>
              </w:rPr>
              <w:t>estination</w:t>
            </w:r>
            <w:r w:rsidRPr="0020677E">
              <w:rPr>
                <w:i/>
                <w:sz w:val="18"/>
              </w:rPr>
              <w:t>(s)</w:t>
            </w:r>
          </w:p>
        </w:tc>
      </w:tr>
      <w:tr w:rsidR="00712585" w14:paraId="09E4B62B" w14:textId="77777777" w:rsidTr="00774B03">
        <w:trPr>
          <w:trHeight w:val="1880"/>
        </w:trPr>
        <w:tc>
          <w:tcPr>
            <w:tcW w:w="2874" w:type="dxa"/>
          </w:tcPr>
          <w:p w14:paraId="2E26D6D8" w14:textId="77777777" w:rsidR="00712585" w:rsidRPr="0020677E" w:rsidRDefault="00712585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 w:rsidRPr="0020677E">
              <w:rPr>
                <w:i/>
                <w:sz w:val="18"/>
              </w:rPr>
              <w:t>Departure</w:t>
            </w:r>
            <w:r w:rsidRPr="0020677E">
              <w:rPr>
                <w:i/>
                <w:spacing w:val="-2"/>
                <w:sz w:val="18"/>
              </w:rPr>
              <w:t xml:space="preserve"> </w:t>
            </w:r>
            <w:r w:rsidRPr="0020677E">
              <w:rPr>
                <w:i/>
                <w:sz w:val="18"/>
              </w:rPr>
              <w:t>date</w:t>
            </w:r>
            <w:r w:rsidRPr="0020677E">
              <w:rPr>
                <w:i/>
                <w:spacing w:val="-1"/>
                <w:sz w:val="18"/>
              </w:rPr>
              <w:t xml:space="preserve"> </w:t>
            </w:r>
            <w:r w:rsidRPr="0020677E">
              <w:rPr>
                <w:i/>
                <w:sz w:val="18"/>
              </w:rPr>
              <w:t>(yyyy/mm/dd)</w:t>
            </w:r>
          </w:p>
        </w:tc>
        <w:tc>
          <w:tcPr>
            <w:tcW w:w="1981" w:type="dxa"/>
          </w:tcPr>
          <w:p w14:paraId="230CF184" w14:textId="77777777" w:rsidR="00712585" w:rsidRPr="0020677E" w:rsidRDefault="00712585" w:rsidP="002402B5">
            <w:pPr>
              <w:pStyle w:val="TableParagraph"/>
              <w:spacing w:before="1"/>
              <w:ind w:left="31"/>
              <w:rPr>
                <w:i/>
                <w:sz w:val="18"/>
              </w:rPr>
            </w:pPr>
            <w:r w:rsidRPr="0020677E">
              <w:rPr>
                <w:i/>
                <w:sz w:val="18"/>
              </w:rPr>
              <w:t>Departure</w:t>
            </w:r>
            <w:r w:rsidRPr="0020677E">
              <w:rPr>
                <w:i/>
                <w:spacing w:val="-2"/>
                <w:sz w:val="18"/>
              </w:rPr>
              <w:t xml:space="preserve"> </w:t>
            </w:r>
            <w:r w:rsidRPr="0020677E">
              <w:rPr>
                <w:i/>
                <w:sz w:val="18"/>
              </w:rPr>
              <w:t>time</w:t>
            </w:r>
          </w:p>
        </w:tc>
        <w:tc>
          <w:tcPr>
            <w:tcW w:w="2430" w:type="dxa"/>
          </w:tcPr>
          <w:p w14:paraId="429A0EA6" w14:textId="30FD7B2B" w:rsidR="00712585" w:rsidRPr="0020677E" w:rsidRDefault="00D65E6F" w:rsidP="00D65E6F">
            <w:pPr>
              <w:pStyle w:val="TableParagraph"/>
              <w:spacing w:before="1"/>
              <w:ind w:left="31"/>
              <w:rPr>
                <w:i/>
                <w:sz w:val="18"/>
              </w:rPr>
            </w:pPr>
            <w:r w:rsidRPr="0020677E">
              <w:rPr>
                <w:i/>
                <w:sz w:val="18"/>
              </w:rPr>
              <w:t>Return</w:t>
            </w:r>
            <w:r w:rsidR="00712585" w:rsidRPr="0020677E">
              <w:rPr>
                <w:i/>
                <w:spacing w:val="-2"/>
                <w:sz w:val="18"/>
              </w:rPr>
              <w:t xml:space="preserve"> </w:t>
            </w:r>
            <w:r w:rsidR="00712585" w:rsidRPr="0020677E">
              <w:rPr>
                <w:i/>
                <w:sz w:val="18"/>
              </w:rPr>
              <w:t>date</w:t>
            </w:r>
            <w:r w:rsidR="00712585" w:rsidRPr="0020677E">
              <w:rPr>
                <w:i/>
                <w:spacing w:val="-1"/>
                <w:sz w:val="18"/>
              </w:rPr>
              <w:t xml:space="preserve"> </w:t>
            </w:r>
            <w:r w:rsidR="00712585" w:rsidRPr="0020677E">
              <w:rPr>
                <w:i/>
                <w:sz w:val="18"/>
              </w:rPr>
              <w:t>(yyyy/mm/dd)</w:t>
            </w:r>
          </w:p>
        </w:tc>
        <w:tc>
          <w:tcPr>
            <w:tcW w:w="2430" w:type="dxa"/>
          </w:tcPr>
          <w:p w14:paraId="2B30CAE6" w14:textId="77777777" w:rsidR="00712585" w:rsidRPr="0020677E" w:rsidRDefault="00712585" w:rsidP="002402B5">
            <w:pPr>
              <w:pStyle w:val="TableParagraph"/>
              <w:spacing w:before="1"/>
              <w:ind w:left="117"/>
              <w:rPr>
                <w:i/>
                <w:sz w:val="18"/>
              </w:rPr>
            </w:pPr>
            <w:r w:rsidRPr="0020677E">
              <w:rPr>
                <w:i/>
                <w:sz w:val="18"/>
              </w:rPr>
              <w:t>Return</w:t>
            </w:r>
            <w:r w:rsidRPr="0020677E">
              <w:rPr>
                <w:i/>
                <w:spacing w:val="-4"/>
                <w:sz w:val="18"/>
              </w:rPr>
              <w:t xml:space="preserve"> </w:t>
            </w:r>
            <w:r w:rsidRPr="0020677E">
              <w:rPr>
                <w:i/>
                <w:sz w:val="18"/>
              </w:rPr>
              <w:t>time</w:t>
            </w:r>
          </w:p>
        </w:tc>
      </w:tr>
      <w:tr w:rsidR="00E43924" w14:paraId="449787CF" w14:textId="77777777" w:rsidTr="00774B03">
        <w:trPr>
          <w:trHeight w:val="474"/>
        </w:trPr>
        <w:tc>
          <w:tcPr>
            <w:tcW w:w="4855" w:type="dxa"/>
            <w:gridSpan w:val="2"/>
            <w:shd w:val="clear" w:color="auto" w:fill="auto"/>
          </w:tcPr>
          <w:p w14:paraId="262D5695" w14:textId="77777777" w:rsidR="00E43924" w:rsidRDefault="00E43924" w:rsidP="00FC1ED6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Grade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45F4621" w14:textId="77777777" w:rsidR="00E43924" w:rsidRDefault="00E43924" w:rsidP="00FC1ED6">
            <w:pPr>
              <w:pStyle w:val="TableParagraph"/>
              <w:spacing w:before="1"/>
              <w:ind w:left="30"/>
              <w:rPr>
                <w:i/>
                <w:sz w:val="18"/>
              </w:rPr>
            </w:pPr>
            <w:r>
              <w:rPr>
                <w:i/>
                <w:sz w:val="18"/>
              </w:rPr>
              <w:t>#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students</w:t>
            </w:r>
          </w:p>
        </w:tc>
      </w:tr>
    </w:tbl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5"/>
        <w:gridCol w:w="4725"/>
      </w:tblGrid>
      <w:tr w:rsidR="000B7F99" w:rsidRPr="000B7F99" w14:paraId="6E6362D2" w14:textId="77777777" w:rsidTr="0029535A">
        <w:trPr>
          <w:trHeight w:val="352"/>
        </w:trPr>
        <w:tc>
          <w:tcPr>
            <w:tcW w:w="9720" w:type="dxa"/>
            <w:gridSpan w:val="2"/>
            <w:shd w:val="clear" w:color="auto" w:fill="F1F1F1"/>
          </w:tcPr>
          <w:p w14:paraId="0441E10D" w14:textId="77777777" w:rsidR="000B7F99" w:rsidRPr="000B7F99" w:rsidRDefault="000B7F99" w:rsidP="0029535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 w:rsidRPr="000B7F99">
              <w:rPr>
                <w:b/>
                <w:sz w:val="24"/>
              </w:rPr>
              <w:t>Educational</w:t>
            </w:r>
            <w:r w:rsidRPr="000B7F99">
              <w:rPr>
                <w:b/>
                <w:spacing w:val="-6"/>
                <w:sz w:val="24"/>
              </w:rPr>
              <w:t xml:space="preserve"> </w:t>
            </w:r>
            <w:r w:rsidRPr="000B7F99">
              <w:rPr>
                <w:b/>
                <w:sz w:val="24"/>
              </w:rPr>
              <w:t>Value</w:t>
            </w:r>
          </w:p>
        </w:tc>
      </w:tr>
      <w:tr w:rsidR="000B7F99" w:rsidRPr="000B7F99" w14:paraId="7375AAC7" w14:textId="77777777" w:rsidTr="0029535A">
        <w:trPr>
          <w:trHeight w:val="650"/>
        </w:trPr>
        <w:tc>
          <w:tcPr>
            <w:tcW w:w="4995" w:type="dxa"/>
          </w:tcPr>
          <w:p w14:paraId="75D30DD8" w14:textId="468F77A4" w:rsidR="000B7F99" w:rsidRPr="000B7F99" w:rsidRDefault="000B7F99" w:rsidP="000B7F9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Purpose of trip</w:t>
            </w:r>
            <w:r w:rsidR="00D65E6F">
              <w:rPr>
                <w:i/>
                <w:sz w:val="18"/>
              </w:rPr>
              <w:t xml:space="preserve"> – Curricular connections, competencies, and content</w:t>
            </w:r>
          </w:p>
          <w:p w14:paraId="3CC7058A" w14:textId="77777777" w:rsidR="000B7F99" w:rsidRPr="000B7F99" w:rsidRDefault="000B7F99" w:rsidP="000B7F9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  <w:p w14:paraId="3A2C5287" w14:textId="77777777" w:rsidR="000B7F99" w:rsidRPr="000B7F99" w:rsidRDefault="000B7F99" w:rsidP="000B7F9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4725" w:type="dxa"/>
          </w:tcPr>
          <w:p w14:paraId="5166E540" w14:textId="77777777" w:rsidR="000B7F99" w:rsidRPr="000B7F99" w:rsidRDefault="000B7F99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Student preparation (i.e. re: knowledge, skills, attitudes, fitness)</w:t>
            </w:r>
          </w:p>
        </w:tc>
      </w:tr>
      <w:tr w:rsidR="000B7F99" w:rsidRPr="000B7F99" w14:paraId="29AA7550" w14:textId="77777777" w:rsidTr="0029535A">
        <w:trPr>
          <w:trHeight w:val="650"/>
        </w:trPr>
        <w:tc>
          <w:tcPr>
            <w:tcW w:w="4995" w:type="dxa"/>
          </w:tcPr>
          <w:p w14:paraId="04258F08" w14:textId="77777777" w:rsidR="000B7F99" w:rsidRPr="000B7F99" w:rsidRDefault="000B7F99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Activity(ies) that will occur</w:t>
            </w:r>
          </w:p>
        </w:tc>
        <w:tc>
          <w:tcPr>
            <w:tcW w:w="4725" w:type="dxa"/>
          </w:tcPr>
          <w:p w14:paraId="2FECC767" w14:textId="77777777" w:rsidR="000B7F99" w:rsidRPr="000B7F99" w:rsidRDefault="000B7F99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Follow-up activity(ies) that will occur)</w:t>
            </w:r>
          </w:p>
        </w:tc>
      </w:tr>
    </w:tbl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9715"/>
      </w:tblGrid>
      <w:tr w:rsidR="000B7F99" w14:paraId="7BDCD9D9" w14:textId="77777777" w:rsidTr="000B7F99">
        <w:trPr>
          <w:trHeight w:val="474"/>
        </w:trPr>
        <w:tc>
          <w:tcPr>
            <w:tcW w:w="9715" w:type="dxa"/>
            <w:shd w:val="clear" w:color="auto" w:fill="auto"/>
          </w:tcPr>
          <w:p w14:paraId="0B634F10" w14:textId="77777777" w:rsidR="000B7F99" w:rsidRPr="00302787" w:rsidRDefault="000B7F99" w:rsidP="00FC1ED6">
            <w:pPr>
              <w:pStyle w:val="TableParagraph"/>
              <w:spacing w:before="1"/>
              <w:rPr>
                <w:i/>
                <w:sz w:val="18"/>
              </w:rPr>
            </w:pPr>
            <w:r w:rsidRPr="00302787">
              <w:t>Equal</w:t>
            </w:r>
            <w:r w:rsidRPr="00302787">
              <w:rPr>
                <w:spacing w:val="-1"/>
              </w:rPr>
              <w:t xml:space="preserve"> </w:t>
            </w:r>
            <w:r w:rsidRPr="00302787">
              <w:t>access</w:t>
            </w:r>
            <w:r w:rsidRPr="00302787">
              <w:rPr>
                <w:spacing w:val="-2"/>
              </w:rPr>
              <w:t xml:space="preserve"> </w:t>
            </w:r>
            <w:r w:rsidRPr="00302787">
              <w:t>for</w:t>
            </w:r>
            <w:r w:rsidRPr="00302787">
              <w:rPr>
                <w:spacing w:val="-3"/>
              </w:rPr>
              <w:t xml:space="preserve"> </w:t>
            </w:r>
            <w:r w:rsidRPr="00302787">
              <w:t>all students:</w:t>
            </w:r>
            <w:r w:rsidRPr="00302787">
              <w:rPr>
                <w:spacing w:val="2"/>
              </w:rPr>
              <w:t xml:space="preserve"> </w:t>
            </w:r>
            <w:r w:rsidRPr="00302787">
              <w:rPr>
                <w:rFonts w:ascii="Wingdings" w:hAnsi="Wingdings"/>
              </w:rPr>
              <w:t></w:t>
            </w:r>
            <w:r w:rsidRPr="00302787">
              <w:rPr>
                <w:rFonts w:ascii="Times New Roman" w:hAnsi="Times New Roman"/>
                <w:spacing w:val="-8"/>
              </w:rPr>
              <w:t xml:space="preserve"> </w:t>
            </w:r>
            <w:r w:rsidRPr="00302787">
              <w:t>Yes</w:t>
            </w:r>
            <w:r w:rsidRPr="00302787">
              <w:rPr>
                <w:spacing w:val="97"/>
              </w:rPr>
              <w:t xml:space="preserve"> </w:t>
            </w:r>
            <w:r w:rsidRPr="00302787">
              <w:rPr>
                <w:rFonts w:ascii="Wingdings" w:hAnsi="Wingdings"/>
              </w:rPr>
              <w:t></w:t>
            </w:r>
            <w:r w:rsidRPr="00302787">
              <w:rPr>
                <w:rFonts w:ascii="Times New Roman" w:hAnsi="Times New Roman"/>
                <w:spacing w:val="-5"/>
              </w:rPr>
              <w:t xml:space="preserve"> </w:t>
            </w:r>
            <w:r w:rsidRPr="00302787">
              <w:t>No</w:t>
            </w:r>
            <w:r w:rsidRPr="00302787">
              <w:rPr>
                <w:spacing w:val="96"/>
              </w:rPr>
              <w:t xml:space="preserve"> </w:t>
            </w:r>
            <w:r w:rsidRPr="00302787">
              <w:rPr>
                <w:rFonts w:ascii="Wingdings" w:hAnsi="Wingdings"/>
              </w:rPr>
              <w:t></w:t>
            </w:r>
            <w:r w:rsidRPr="00302787">
              <w:rPr>
                <w:rFonts w:ascii="Times New Roman" w:hAnsi="Times New Roman"/>
                <w:spacing w:val="-6"/>
              </w:rPr>
              <w:t xml:space="preserve"> </w:t>
            </w:r>
            <w:r w:rsidRPr="00302787">
              <w:t>See</w:t>
            </w:r>
            <w:r w:rsidRPr="00302787">
              <w:rPr>
                <w:spacing w:val="1"/>
              </w:rPr>
              <w:t xml:space="preserve"> </w:t>
            </w:r>
            <w:r w:rsidRPr="00302787">
              <w:t>attached</w:t>
            </w:r>
          </w:p>
        </w:tc>
      </w:tr>
      <w:tr w:rsidR="000B7F99" w14:paraId="6E027342" w14:textId="77777777" w:rsidTr="0029535A">
        <w:trPr>
          <w:trHeight w:val="474"/>
        </w:trPr>
        <w:tc>
          <w:tcPr>
            <w:tcW w:w="9715" w:type="dxa"/>
            <w:shd w:val="clear" w:color="auto" w:fill="auto"/>
          </w:tcPr>
          <w:p w14:paraId="629E4D25" w14:textId="2808E325" w:rsidR="000B7F99" w:rsidRPr="00302787" w:rsidRDefault="000B7F99" w:rsidP="00FC1ED6">
            <w:pPr>
              <w:pStyle w:val="TableParagraph"/>
              <w:spacing w:before="1"/>
              <w:rPr>
                <w:i/>
                <w:sz w:val="18"/>
              </w:rPr>
            </w:pPr>
          </w:p>
        </w:tc>
      </w:tr>
      <w:tr w:rsidR="007F714F" w14:paraId="6150E777" w14:textId="77777777" w:rsidTr="007F714F">
        <w:trPr>
          <w:trHeight w:val="474"/>
        </w:trPr>
        <w:tc>
          <w:tcPr>
            <w:tcW w:w="9715" w:type="dxa"/>
            <w:shd w:val="clear" w:color="auto" w:fill="F1F1F1"/>
          </w:tcPr>
          <w:p w14:paraId="747255C2" w14:textId="77777777" w:rsidR="007F714F" w:rsidRDefault="007F714F" w:rsidP="006B1A7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</w:tr>
      <w:tr w:rsidR="007F714F" w14:paraId="0047EA51" w14:textId="77777777" w:rsidTr="0029535A">
        <w:trPr>
          <w:trHeight w:val="474"/>
        </w:trPr>
        <w:tc>
          <w:tcPr>
            <w:tcW w:w="9715" w:type="dxa"/>
            <w:shd w:val="clear" w:color="auto" w:fill="auto"/>
          </w:tcPr>
          <w:p w14:paraId="77CCA0F6" w14:textId="77777777" w:rsidR="007F714F" w:rsidRDefault="007F714F" w:rsidP="007F714F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Criteria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success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off-site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experience</w:t>
            </w:r>
          </w:p>
        </w:tc>
      </w:tr>
      <w:tr w:rsidR="007F714F" w14:paraId="09D2E05A" w14:textId="77777777" w:rsidTr="0029535A">
        <w:trPr>
          <w:trHeight w:val="474"/>
        </w:trPr>
        <w:tc>
          <w:tcPr>
            <w:tcW w:w="9715" w:type="dxa"/>
            <w:shd w:val="clear" w:color="auto" w:fill="auto"/>
          </w:tcPr>
          <w:p w14:paraId="61F4DD19" w14:textId="77777777" w:rsidR="007F714F" w:rsidRDefault="007F714F" w:rsidP="007F714F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Process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determine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success</w:t>
            </w:r>
          </w:p>
        </w:tc>
      </w:tr>
    </w:tbl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6"/>
        <w:gridCol w:w="2695"/>
        <w:gridCol w:w="2619"/>
      </w:tblGrid>
      <w:tr w:rsidR="007F714F" w14:paraId="5EA862A2" w14:textId="77777777" w:rsidTr="006B1A78">
        <w:trPr>
          <w:trHeight w:val="431"/>
        </w:trPr>
        <w:tc>
          <w:tcPr>
            <w:tcW w:w="9720" w:type="dxa"/>
            <w:gridSpan w:val="3"/>
            <w:shd w:val="clear" w:color="auto" w:fill="F1F1F1"/>
          </w:tcPr>
          <w:p w14:paraId="79F59D81" w14:textId="77777777" w:rsidR="007F714F" w:rsidRDefault="007F714F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b/>
                <w:sz w:val="24"/>
              </w:rPr>
              <w:t>Approval</w:t>
            </w:r>
          </w:p>
        </w:tc>
      </w:tr>
      <w:tr w:rsidR="007F714F" w14:paraId="1C9B02D4" w14:textId="77777777" w:rsidTr="006B1A78">
        <w:trPr>
          <w:trHeight w:val="474"/>
        </w:trPr>
        <w:tc>
          <w:tcPr>
            <w:tcW w:w="4406" w:type="dxa"/>
          </w:tcPr>
          <w:p w14:paraId="7CDCDBF5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Lead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Teacher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print)</w:t>
            </w:r>
          </w:p>
        </w:tc>
        <w:tc>
          <w:tcPr>
            <w:tcW w:w="2695" w:type="dxa"/>
          </w:tcPr>
          <w:p w14:paraId="3FEF308D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(yyyy/mm/dd)</w:t>
            </w:r>
          </w:p>
        </w:tc>
        <w:tc>
          <w:tcPr>
            <w:tcW w:w="2619" w:type="dxa"/>
          </w:tcPr>
          <w:p w14:paraId="56267673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F714F" w14:paraId="2724A39A" w14:textId="77777777" w:rsidTr="006B1A78">
        <w:trPr>
          <w:trHeight w:val="474"/>
        </w:trPr>
        <w:tc>
          <w:tcPr>
            <w:tcW w:w="4406" w:type="dxa"/>
          </w:tcPr>
          <w:p w14:paraId="01C84BD2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Administrator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print)</w:t>
            </w:r>
          </w:p>
        </w:tc>
        <w:tc>
          <w:tcPr>
            <w:tcW w:w="2695" w:type="dxa"/>
          </w:tcPr>
          <w:p w14:paraId="7C1171BB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(yyyy/mm/dd)</w:t>
            </w:r>
          </w:p>
        </w:tc>
        <w:tc>
          <w:tcPr>
            <w:tcW w:w="2619" w:type="dxa"/>
          </w:tcPr>
          <w:p w14:paraId="444506DA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F714F" w14:paraId="44A4799C" w14:textId="77777777" w:rsidTr="006B1A78">
        <w:trPr>
          <w:trHeight w:val="474"/>
        </w:trPr>
        <w:tc>
          <w:tcPr>
            <w:tcW w:w="4406" w:type="dxa"/>
          </w:tcPr>
          <w:p w14:paraId="43A50C95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Superintendent of Schools </w:t>
            </w:r>
            <w:r w:rsidR="006B1A78">
              <w:rPr>
                <w:i/>
                <w:sz w:val="18"/>
              </w:rPr>
              <w:t xml:space="preserve">(to be sent for approval no later than </w:t>
            </w:r>
            <w:r w:rsidR="006B1A78" w:rsidRPr="006B1A78">
              <w:rPr>
                <w:b/>
                <w:i/>
                <w:sz w:val="18"/>
                <w:u w:val="single"/>
              </w:rPr>
              <w:t>two months</w:t>
            </w:r>
            <w:r w:rsidR="006B1A78">
              <w:rPr>
                <w:i/>
                <w:sz w:val="18"/>
              </w:rPr>
              <w:t xml:space="preserve"> before planned activity)</w:t>
            </w:r>
          </w:p>
          <w:p w14:paraId="2DE08E77" w14:textId="77777777" w:rsidR="006B1A78" w:rsidRDefault="006B1A78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  <w:tc>
          <w:tcPr>
            <w:tcW w:w="2695" w:type="dxa"/>
          </w:tcPr>
          <w:p w14:paraId="1AC63902" w14:textId="77777777" w:rsidR="007F714F" w:rsidRDefault="007F714F" w:rsidP="0029535A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(yyyy/mm/dd)</w:t>
            </w:r>
          </w:p>
        </w:tc>
        <w:tc>
          <w:tcPr>
            <w:tcW w:w="2619" w:type="dxa"/>
          </w:tcPr>
          <w:p w14:paraId="4185CA08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F714F" w14:paraId="33A14DF4" w14:textId="77777777" w:rsidTr="006B1A78">
        <w:trPr>
          <w:trHeight w:val="474"/>
        </w:trPr>
        <w:tc>
          <w:tcPr>
            <w:tcW w:w="4406" w:type="dxa"/>
          </w:tcPr>
          <w:p w14:paraId="74DA344E" w14:textId="26068CC2" w:rsidR="007F714F" w:rsidRDefault="001E2720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Field Trip</w:t>
            </w:r>
            <w:r w:rsidR="007F714F">
              <w:rPr>
                <w:i/>
                <w:sz w:val="18"/>
              </w:rPr>
              <w:t xml:space="preserve"> Committee (</w:t>
            </w:r>
            <w:r>
              <w:rPr>
                <w:i/>
                <w:sz w:val="18"/>
              </w:rPr>
              <w:t>I</w:t>
            </w:r>
            <w:r w:rsidR="007F714F">
              <w:rPr>
                <w:i/>
                <w:sz w:val="18"/>
              </w:rPr>
              <w:t>nclude correspondence</w:t>
            </w:r>
            <w:r>
              <w:rPr>
                <w:i/>
                <w:sz w:val="18"/>
              </w:rPr>
              <w:t xml:space="preserve"> or date of Field Trip Committee meeting approval</w:t>
            </w:r>
            <w:r w:rsidR="007F714F">
              <w:rPr>
                <w:i/>
                <w:sz w:val="18"/>
              </w:rPr>
              <w:t>)</w:t>
            </w:r>
          </w:p>
        </w:tc>
        <w:tc>
          <w:tcPr>
            <w:tcW w:w="2695" w:type="dxa"/>
          </w:tcPr>
          <w:p w14:paraId="72157DFB" w14:textId="77777777" w:rsidR="007F714F" w:rsidRDefault="007F714F" w:rsidP="0029535A">
            <w:pPr>
              <w:pStyle w:val="TableParagraph"/>
              <w:spacing w:before="1"/>
              <w:rPr>
                <w:i/>
                <w:sz w:val="18"/>
              </w:rPr>
            </w:pPr>
          </w:p>
        </w:tc>
        <w:tc>
          <w:tcPr>
            <w:tcW w:w="2619" w:type="dxa"/>
          </w:tcPr>
          <w:p w14:paraId="3D8F0AE2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</w:tr>
    </w:tbl>
    <w:p w14:paraId="4E3858EA" w14:textId="77777777" w:rsidR="007F714F" w:rsidRDefault="007F714F" w:rsidP="007F714F">
      <w:pPr>
        <w:pStyle w:val="BodyText"/>
        <w:rPr>
          <w:rFonts w:ascii="Times New Roman"/>
          <w:sz w:val="20"/>
        </w:rPr>
      </w:pPr>
    </w:p>
    <w:p w14:paraId="62B7E997" w14:textId="77777777" w:rsidR="007F714F" w:rsidRDefault="007F714F">
      <w:r>
        <w:br w:type="page"/>
      </w:r>
    </w:p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3955"/>
        <w:gridCol w:w="990"/>
        <w:gridCol w:w="1170"/>
        <w:gridCol w:w="540"/>
        <w:gridCol w:w="3060"/>
      </w:tblGrid>
      <w:tr w:rsidR="00FC1ED6" w14:paraId="5C581869" w14:textId="77777777" w:rsidTr="006B1A78">
        <w:trPr>
          <w:trHeight w:val="474"/>
        </w:trPr>
        <w:tc>
          <w:tcPr>
            <w:tcW w:w="9715" w:type="dxa"/>
            <w:gridSpan w:val="5"/>
            <w:shd w:val="clear" w:color="auto" w:fill="F1F1F1"/>
          </w:tcPr>
          <w:p w14:paraId="448924DD" w14:textId="77777777" w:rsidR="00FC1ED6" w:rsidRDefault="00FC1ED6" w:rsidP="002402B5">
            <w:pPr>
              <w:pStyle w:val="TableParagraph"/>
              <w:spacing w:before="1"/>
              <w:ind w:left="117"/>
              <w:rPr>
                <w:i/>
                <w:sz w:val="18"/>
              </w:rPr>
            </w:pPr>
            <w:r>
              <w:rPr>
                <w:b/>
                <w:sz w:val="24"/>
              </w:rPr>
              <w:lastRenderedPageBreak/>
              <w:t>CONTACT INFORMATION</w:t>
            </w:r>
          </w:p>
        </w:tc>
      </w:tr>
      <w:tr w:rsidR="00E43924" w14:paraId="03885527" w14:textId="77777777" w:rsidTr="00302787">
        <w:trPr>
          <w:trHeight w:val="657"/>
        </w:trPr>
        <w:tc>
          <w:tcPr>
            <w:tcW w:w="3955" w:type="dxa"/>
          </w:tcPr>
          <w:p w14:paraId="3AAD6417" w14:textId="77777777" w:rsidR="00E43924" w:rsidRPr="00302787" w:rsidRDefault="00E43924" w:rsidP="00FC1ED6">
            <w:pPr>
              <w:pStyle w:val="TableParagraph"/>
              <w:ind w:hanging="15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Supervisors’</w:t>
            </w:r>
            <w:r w:rsidRPr="0030278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02787">
              <w:rPr>
                <w:b/>
                <w:sz w:val="18"/>
                <w:szCs w:val="18"/>
              </w:rPr>
              <w:t>Names (please indicate if they are Staff</w:t>
            </w:r>
            <w:r w:rsidRPr="0030278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02787">
              <w:rPr>
                <w:b/>
                <w:sz w:val="18"/>
                <w:szCs w:val="18"/>
              </w:rPr>
              <w:t xml:space="preserve">(S), Volunteer (V), </w:t>
            </w:r>
          </w:p>
          <w:p w14:paraId="28E58812" w14:textId="77777777" w:rsidR="00E43924" w:rsidRPr="00302787" w:rsidRDefault="00E43924" w:rsidP="00FC1ED6">
            <w:pPr>
              <w:pStyle w:val="TableParagraph"/>
              <w:spacing w:before="2"/>
              <w:rPr>
                <w:i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Other (O)</w:t>
            </w:r>
          </w:p>
        </w:tc>
        <w:tc>
          <w:tcPr>
            <w:tcW w:w="990" w:type="dxa"/>
          </w:tcPr>
          <w:p w14:paraId="08A1D97C" w14:textId="77777777" w:rsidR="00E43924" w:rsidRPr="00302787" w:rsidRDefault="00E43924" w:rsidP="00713D44">
            <w:pPr>
              <w:pStyle w:val="TableParagraph"/>
              <w:ind w:hanging="15"/>
              <w:rPr>
                <w:b/>
                <w:i/>
                <w:sz w:val="18"/>
                <w:szCs w:val="18"/>
              </w:rPr>
            </w:pPr>
            <w:r w:rsidRPr="00302787">
              <w:rPr>
                <w:b/>
                <w:i/>
                <w:sz w:val="18"/>
                <w:szCs w:val="18"/>
              </w:rPr>
              <w:t>Role/</w:t>
            </w:r>
          </w:p>
          <w:p w14:paraId="44210D57" w14:textId="77777777" w:rsidR="00E43924" w:rsidRPr="00302787" w:rsidRDefault="00E43924" w:rsidP="00713D44">
            <w:pPr>
              <w:pStyle w:val="TableParagraph"/>
              <w:ind w:hanging="15"/>
              <w:rPr>
                <w:b/>
                <w:i/>
                <w:sz w:val="18"/>
                <w:szCs w:val="18"/>
              </w:rPr>
            </w:pPr>
            <w:r w:rsidRPr="00302787">
              <w:rPr>
                <w:b/>
                <w:i/>
                <w:sz w:val="18"/>
                <w:szCs w:val="18"/>
              </w:rPr>
              <w:t>Responsibilities/</w:t>
            </w:r>
          </w:p>
          <w:p w14:paraId="43098B49" w14:textId="77777777" w:rsidR="00E43924" w:rsidRPr="00302787" w:rsidRDefault="00E43924" w:rsidP="00713D44">
            <w:pPr>
              <w:pStyle w:val="TableParagraph"/>
              <w:ind w:hanging="15"/>
              <w:rPr>
                <w:b/>
                <w:sz w:val="18"/>
                <w:szCs w:val="18"/>
              </w:rPr>
            </w:pPr>
            <w:r w:rsidRPr="00302787">
              <w:rPr>
                <w:b/>
                <w:i/>
                <w:sz w:val="18"/>
                <w:szCs w:val="18"/>
              </w:rPr>
              <w:t>Duties</w:t>
            </w:r>
          </w:p>
        </w:tc>
        <w:tc>
          <w:tcPr>
            <w:tcW w:w="1710" w:type="dxa"/>
            <w:gridSpan w:val="2"/>
          </w:tcPr>
          <w:p w14:paraId="5EF1D36B" w14:textId="6452C039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Capacities (relevant knowledge, skills, fitness and experience)</w:t>
            </w:r>
          </w:p>
        </w:tc>
        <w:tc>
          <w:tcPr>
            <w:tcW w:w="3060" w:type="dxa"/>
          </w:tcPr>
          <w:p w14:paraId="7E489B64" w14:textId="77777777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Contact information</w:t>
            </w:r>
          </w:p>
          <w:p w14:paraId="427E3E45" w14:textId="77777777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C – cell</w:t>
            </w:r>
          </w:p>
          <w:p w14:paraId="0027A91F" w14:textId="77777777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A – alternate #</w:t>
            </w:r>
          </w:p>
          <w:p w14:paraId="0C8FCBC1" w14:textId="77777777" w:rsidR="00E43924" w:rsidRPr="00302787" w:rsidRDefault="00E43924" w:rsidP="00713D44">
            <w:pPr>
              <w:pStyle w:val="TableParagraph"/>
              <w:rPr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E - email</w:t>
            </w:r>
          </w:p>
        </w:tc>
      </w:tr>
      <w:tr w:rsidR="00E43924" w14:paraId="5FD5D296" w14:textId="77777777" w:rsidTr="00302787">
        <w:trPr>
          <w:trHeight w:val="305"/>
        </w:trPr>
        <w:tc>
          <w:tcPr>
            <w:tcW w:w="3955" w:type="dxa"/>
          </w:tcPr>
          <w:p w14:paraId="1E62BD9F" w14:textId="77777777" w:rsidR="00E43924" w:rsidRPr="00302787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 w:rsidRPr="00302787">
              <w:rPr>
                <w:i/>
                <w:sz w:val="18"/>
              </w:rPr>
              <w:t>Lead</w:t>
            </w:r>
            <w:r w:rsidRPr="00302787">
              <w:rPr>
                <w:i/>
                <w:spacing w:val="-1"/>
                <w:sz w:val="18"/>
              </w:rPr>
              <w:t xml:space="preserve"> </w:t>
            </w:r>
            <w:r w:rsidRPr="00302787">
              <w:rPr>
                <w:i/>
                <w:sz w:val="18"/>
              </w:rPr>
              <w:t>teacher/organizer</w:t>
            </w:r>
          </w:p>
          <w:p w14:paraId="06390DA7" w14:textId="452E0EBA" w:rsidR="00347735" w:rsidRPr="00347735" w:rsidRDefault="00C5110C" w:rsidP="0034773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 w:rsidRPr="00302787">
              <w:rPr>
                <w:i/>
                <w:sz w:val="18"/>
              </w:rPr>
              <w:t>Please attach</w:t>
            </w:r>
            <w:r w:rsidR="00AC25E4" w:rsidRPr="00302787">
              <w:rPr>
                <w:i/>
                <w:sz w:val="18"/>
              </w:rPr>
              <w:t xml:space="preserve"> relevant training and</w:t>
            </w:r>
            <w:r w:rsidRPr="00302787">
              <w:rPr>
                <w:i/>
                <w:sz w:val="18"/>
              </w:rPr>
              <w:t xml:space="preserve"> certification to form</w:t>
            </w:r>
          </w:p>
          <w:p w14:paraId="20377734" w14:textId="46FE37DA" w:rsidR="00347735" w:rsidRDefault="00347735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  <w:tc>
          <w:tcPr>
            <w:tcW w:w="990" w:type="dxa"/>
          </w:tcPr>
          <w:p w14:paraId="0AE4B966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0CC14160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6CF5B5BF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294A513B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231B0D31" w14:textId="77777777" w:rsidR="00E43924" w:rsidRPr="0006296D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0CB17F7D" w14:textId="77777777" w:rsidTr="00302787">
        <w:trPr>
          <w:trHeight w:val="474"/>
        </w:trPr>
        <w:tc>
          <w:tcPr>
            <w:tcW w:w="3955" w:type="dxa"/>
          </w:tcPr>
          <w:p w14:paraId="28FCB0C4" w14:textId="77777777" w:rsidR="00E43924" w:rsidRDefault="00E43924" w:rsidP="00FC1ED6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Principal (participating in activity?)</w:t>
            </w:r>
          </w:p>
        </w:tc>
        <w:tc>
          <w:tcPr>
            <w:tcW w:w="990" w:type="dxa"/>
          </w:tcPr>
          <w:p w14:paraId="011614BE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2632CD25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05F4C555" w14:textId="77777777" w:rsidR="00E43924" w:rsidRDefault="00E43924" w:rsidP="00FC1E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1A430CE5" w14:textId="77777777" w:rsidR="00E43924" w:rsidRDefault="00E43924" w:rsidP="00FC1E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19527DD1" w14:textId="77777777" w:rsidR="00E43924" w:rsidRPr="0006296D" w:rsidRDefault="00E43924" w:rsidP="00FC1E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1DE67F34" w14:textId="77777777" w:rsidTr="00302787">
        <w:trPr>
          <w:trHeight w:val="474"/>
        </w:trPr>
        <w:tc>
          <w:tcPr>
            <w:tcW w:w="3955" w:type="dxa"/>
          </w:tcPr>
          <w:p w14:paraId="1074999B" w14:textId="77777777" w:rsidR="00E43924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Other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Supervisor</w:t>
            </w:r>
          </w:p>
        </w:tc>
        <w:tc>
          <w:tcPr>
            <w:tcW w:w="990" w:type="dxa"/>
          </w:tcPr>
          <w:p w14:paraId="643595D0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703AB1EB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16C8651B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20DB8378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204F5116" w14:textId="77777777" w:rsidR="00E43924" w:rsidRDefault="00E43924" w:rsidP="000629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2FEAA580" w14:textId="77777777" w:rsidTr="00302787">
        <w:trPr>
          <w:trHeight w:val="474"/>
        </w:trPr>
        <w:tc>
          <w:tcPr>
            <w:tcW w:w="3955" w:type="dxa"/>
          </w:tcPr>
          <w:p w14:paraId="2EAAA8EF" w14:textId="77777777" w:rsidR="00E43924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Other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Supervisor</w:t>
            </w:r>
          </w:p>
        </w:tc>
        <w:tc>
          <w:tcPr>
            <w:tcW w:w="990" w:type="dxa"/>
          </w:tcPr>
          <w:p w14:paraId="641FB7C2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432976EA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28C3D6B6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7C10C693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2A9EFA07" w14:textId="77777777" w:rsidR="00E43924" w:rsidRDefault="00E43924" w:rsidP="000629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0902C363" w14:textId="77777777" w:rsidTr="00302787">
        <w:trPr>
          <w:trHeight w:val="474"/>
        </w:trPr>
        <w:tc>
          <w:tcPr>
            <w:tcW w:w="3955" w:type="dxa"/>
          </w:tcPr>
          <w:p w14:paraId="57DBF9DD" w14:textId="55A52B10" w:rsidR="00E43924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Assistants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Volunteers</w:t>
            </w:r>
          </w:p>
        </w:tc>
        <w:tc>
          <w:tcPr>
            <w:tcW w:w="990" w:type="dxa"/>
          </w:tcPr>
          <w:p w14:paraId="2D0D6F60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0" w:type="dxa"/>
            <w:gridSpan w:val="3"/>
          </w:tcPr>
          <w:p w14:paraId="161043B9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F1F" w14:paraId="332E1C18" w14:textId="77777777" w:rsidTr="00302787">
        <w:trPr>
          <w:trHeight w:val="484"/>
        </w:trPr>
        <w:tc>
          <w:tcPr>
            <w:tcW w:w="3955" w:type="dxa"/>
          </w:tcPr>
          <w:p w14:paraId="4A0E62C3" w14:textId="3604AA2C" w:rsidR="00215F1F" w:rsidRDefault="00FC1ED6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Assistants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 w:rsidR="001E272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Volunteers</w:t>
            </w:r>
          </w:p>
        </w:tc>
        <w:tc>
          <w:tcPr>
            <w:tcW w:w="2160" w:type="dxa"/>
            <w:gridSpan w:val="2"/>
          </w:tcPr>
          <w:p w14:paraId="24EFBCB7" w14:textId="77777777" w:rsidR="00215F1F" w:rsidRPr="00DA5F1B" w:rsidRDefault="00215F1F" w:rsidP="002402B5">
            <w:pPr>
              <w:pStyle w:val="TableParagraph"/>
              <w:spacing w:before="1"/>
              <w:ind w:left="33"/>
              <w:rPr>
                <w:sz w:val="18"/>
              </w:rPr>
            </w:pPr>
          </w:p>
        </w:tc>
        <w:tc>
          <w:tcPr>
            <w:tcW w:w="3600" w:type="dxa"/>
            <w:gridSpan w:val="2"/>
          </w:tcPr>
          <w:p w14:paraId="1C278536" w14:textId="77777777" w:rsidR="00215F1F" w:rsidRPr="00DA5F1B" w:rsidRDefault="00215F1F" w:rsidP="002402B5">
            <w:pPr>
              <w:pStyle w:val="TableParagraph"/>
              <w:spacing w:before="1"/>
              <w:ind w:left="61"/>
              <w:rPr>
                <w:sz w:val="18"/>
              </w:rPr>
            </w:pPr>
          </w:p>
        </w:tc>
      </w:tr>
      <w:tr w:rsidR="00FC1ED6" w14:paraId="4546E64B" w14:textId="77777777" w:rsidTr="00302787">
        <w:trPr>
          <w:trHeight w:val="484"/>
        </w:trPr>
        <w:tc>
          <w:tcPr>
            <w:tcW w:w="3955" w:type="dxa"/>
          </w:tcPr>
          <w:p w14:paraId="0AF89665" w14:textId="77777777" w:rsidR="00FC1ED6" w:rsidRDefault="00FC1ED6" w:rsidP="00FC1ED6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service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provider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(SP)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applicable)</w:t>
            </w:r>
          </w:p>
        </w:tc>
        <w:tc>
          <w:tcPr>
            <w:tcW w:w="2160" w:type="dxa"/>
            <w:gridSpan w:val="2"/>
          </w:tcPr>
          <w:p w14:paraId="7DAE53B7" w14:textId="77777777" w:rsidR="00FC1ED6" w:rsidRDefault="00FC1ED6" w:rsidP="00FC1ED6">
            <w:pPr>
              <w:pStyle w:val="TableParagraph"/>
              <w:spacing w:before="1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SP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contact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person</w:t>
            </w:r>
          </w:p>
        </w:tc>
        <w:tc>
          <w:tcPr>
            <w:tcW w:w="3600" w:type="dxa"/>
            <w:gridSpan w:val="2"/>
          </w:tcPr>
          <w:p w14:paraId="23CE8812" w14:textId="77777777" w:rsidR="00FC1ED6" w:rsidRDefault="00FC1ED6" w:rsidP="00FC1ED6">
            <w:pPr>
              <w:pStyle w:val="TableParagraph"/>
              <w:spacing w:before="1"/>
              <w:ind w:left="61"/>
              <w:rPr>
                <w:i/>
                <w:sz w:val="18"/>
              </w:rPr>
            </w:pPr>
            <w:r>
              <w:rPr>
                <w:i/>
                <w:sz w:val="18"/>
              </w:rPr>
              <w:t>SP phone</w:t>
            </w:r>
          </w:p>
        </w:tc>
      </w:tr>
      <w:tr w:rsidR="00FC1ED6" w14:paraId="2B63E360" w14:textId="77777777" w:rsidTr="00302787">
        <w:trPr>
          <w:trHeight w:val="484"/>
        </w:trPr>
        <w:tc>
          <w:tcPr>
            <w:tcW w:w="3955" w:type="dxa"/>
          </w:tcPr>
          <w:p w14:paraId="4BFD9739" w14:textId="77777777" w:rsidR="00FC1ED6" w:rsidRDefault="00FC1ED6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Total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number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supervisors</w:t>
            </w:r>
          </w:p>
        </w:tc>
        <w:tc>
          <w:tcPr>
            <w:tcW w:w="5760" w:type="dxa"/>
            <w:gridSpan w:val="4"/>
          </w:tcPr>
          <w:p w14:paraId="5A9F4697" w14:textId="77777777" w:rsidR="00FC1ED6" w:rsidRDefault="00FC1ED6" w:rsidP="002402B5">
            <w:pPr>
              <w:pStyle w:val="TableParagraph"/>
              <w:spacing w:before="1"/>
              <w:ind w:left="61"/>
              <w:rPr>
                <w:i/>
                <w:sz w:val="18"/>
              </w:rPr>
            </w:pPr>
          </w:p>
        </w:tc>
      </w:tr>
      <w:tr w:rsidR="00F66866" w14:paraId="2B584C65" w14:textId="77777777" w:rsidTr="006B1A78">
        <w:trPr>
          <w:trHeight w:val="369"/>
        </w:trPr>
        <w:tc>
          <w:tcPr>
            <w:tcW w:w="9715" w:type="dxa"/>
            <w:gridSpan w:val="5"/>
            <w:shd w:val="clear" w:color="auto" w:fill="F1F1F1"/>
          </w:tcPr>
          <w:p w14:paraId="3216AF85" w14:textId="77777777" w:rsidR="00F66866" w:rsidRDefault="00F66866" w:rsidP="00F6686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Supervision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 w:rsidR="00F5458A">
              <w:rPr>
                <w:b/>
                <w:sz w:val="24"/>
              </w:rPr>
              <w:t xml:space="preserve"> and Site Assessment.</w:t>
            </w:r>
          </w:p>
        </w:tc>
      </w:tr>
      <w:tr w:rsidR="00F66866" w14:paraId="2F5E16AA" w14:textId="77777777" w:rsidTr="006B1A78">
        <w:trPr>
          <w:trHeight w:val="369"/>
        </w:trPr>
        <w:tc>
          <w:tcPr>
            <w:tcW w:w="9715" w:type="dxa"/>
            <w:gridSpan w:val="5"/>
          </w:tcPr>
          <w:p w14:paraId="757798AD" w14:textId="57BA1C29" w:rsidR="00F66866" w:rsidRDefault="00F66866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  <w:r>
              <w:rPr>
                <w:i/>
                <w:sz w:val="18"/>
              </w:rPr>
              <w:t>Briefly describe the supervision processes</w:t>
            </w:r>
            <w:r w:rsidR="00F5458A">
              <w:rPr>
                <w:i/>
                <w:sz w:val="18"/>
              </w:rPr>
              <w:t xml:space="preserve"> and site assessment</w:t>
            </w:r>
            <w:r>
              <w:rPr>
                <w:i/>
                <w:sz w:val="18"/>
              </w:rPr>
              <w:t xml:space="preserve"> to be used: e.g., large or small group setting(s); lead/sweep; head counts; buddy system;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level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supervision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(constant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visual, on-site,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area);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other elements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 supervision plan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 w:rsidR="00F5458A">
              <w:rPr>
                <w:i/>
                <w:sz w:val="18"/>
              </w:rPr>
              <w:t>. Please list features of the site, such as, availability of communication, distance and time from emergency service, emergency access, site risks, etc.</w:t>
            </w:r>
          </w:p>
          <w:p w14:paraId="08292AD3" w14:textId="15981080" w:rsidR="00F66866" w:rsidRDefault="00F66866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  <w:p w14:paraId="05BDCE27" w14:textId="15058820" w:rsidR="000D4645" w:rsidRDefault="000D4645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  <w:p w14:paraId="1043E7B4" w14:textId="028730C9" w:rsidR="000D4645" w:rsidRDefault="000D4645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  <w:p w14:paraId="2E5C8B70" w14:textId="77777777" w:rsidR="00F66866" w:rsidRDefault="00F66866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</w:tc>
      </w:tr>
      <w:tr w:rsidR="00F66866" w14:paraId="365490BA" w14:textId="77777777" w:rsidTr="006B1A78">
        <w:trPr>
          <w:trHeight w:val="369"/>
        </w:trPr>
        <w:tc>
          <w:tcPr>
            <w:tcW w:w="9715" w:type="dxa"/>
            <w:gridSpan w:val="5"/>
            <w:shd w:val="clear" w:color="auto" w:fill="F1F1F1"/>
          </w:tcPr>
          <w:p w14:paraId="47983C78" w14:textId="77777777" w:rsidR="00F66866" w:rsidRDefault="007F714F" w:rsidP="00F66866">
            <w:pPr>
              <w:pStyle w:val="TableParagraph"/>
              <w:spacing w:line="292" w:lineRule="exact"/>
              <w:ind w:left="107"/>
              <w:rPr>
                <w:i/>
                <w:sz w:val="20"/>
              </w:rPr>
            </w:pPr>
            <w:r>
              <w:rPr>
                <w:b/>
                <w:sz w:val="24"/>
              </w:rPr>
              <w:t>Volunteer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i/>
                <w:position w:val="1"/>
                <w:sz w:val="20"/>
              </w:rPr>
              <w:t>(If</w:t>
            </w:r>
            <w:r>
              <w:rPr>
                <w:i/>
                <w:spacing w:val="-3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relevant)</w:t>
            </w:r>
          </w:p>
        </w:tc>
      </w:tr>
      <w:tr w:rsidR="00F66866" w14:paraId="66F63D8D" w14:textId="77777777" w:rsidTr="006B1A78">
        <w:trPr>
          <w:trHeight w:val="369"/>
        </w:trPr>
        <w:tc>
          <w:tcPr>
            <w:tcW w:w="9715" w:type="dxa"/>
            <w:gridSpan w:val="5"/>
          </w:tcPr>
          <w:p w14:paraId="0ECAFB9A" w14:textId="43E545F7" w:rsidR="00F66866" w:rsidRDefault="00F66866" w:rsidP="000D4645">
            <w:pPr>
              <w:pStyle w:val="TableParagraph"/>
              <w:spacing w:before="1"/>
              <w:ind w:left="107" w:right="172"/>
            </w:pPr>
            <w:r>
              <w:rPr>
                <w:i/>
                <w:sz w:val="18"/>
              </w:rPr>
              <w:t>Process to identify, screen if/as appropriate</w:t>
            </w:r>
            <w:r w:rsidR="000D4645">
              <w:rPr>
                <w:i/>
                <w:sz w:val="18"/>
              </w:rPr>
              <w:t xml:space="preserve">       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Criminal Records Check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Child Protection Training</w:t>
            </w:r>
          </w:p>
          <w:p w14:paraId="4DB9DE76" w14:textId="6647DDEE" w:rsidR="000D4645" w:rsidRDefault="000D4645" w:rsidP="000D4645">
            <w:pPr>
              <w:pStyle w:val="TableParagraph"/>
              <w:spacing w:before="1"/>
              <w:ind w:left="107" w:right="172"/>
            </w:pPr>
          </w:p>
          <w:p w14:paraId="6E19E2A7" w14:textId="77777777" w:rsidR="000D4645" w:rsidRDefault="000D4645" w:rsidP="000D4645">
            <w:pPr>
              <w:pStyle w:val="TableParagraph"/>
              <w:spacing w:before="1"/>
              <w:ind w:left="107" w:right="172"/>
            </w:pPr>
          </w:p>
          <w:p w14:paraId="06F10269" w14:textId="19B34E2E" w:rsidR="000D4645" w:rsidRDefault="000D4645" w:rsidP="000D4645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</w:tc>
      </w:tr>
      <w:tr w:rsidR="00F66866" w14:paraId="27A0A4A2" w14:textId="77777777" w:rsidTr="006B1A78">
        <w:trPr>
          <w:trHeight w:val="369"/>
        </w:trPr>
        <w:tc>
          <w:tcPr>
            <w:tcW w:w="9715" w:type="dxa"/>
            <w:gridSpan w:val="5"/>
          </w:tcPr>
          <w:p w14:paraId="5E71E28B" w14:textId="77777777" w:rsidR="00F66866" w:rsidRDefault="00F66866" w:rsidP="006B1A78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  <w:r>
              <w:rPr>
                <w:i/>
                <w:sz w:val="18"/>
              </w:rPr>
              <w:t>Volunteer briefing process re: their roles and responsibilities (e.g. briefing to be conducted when, where, how, by whom)</w:t>
            </w:r>
          </w:p>
          <w:p w14:paraId="2EB18E9E" w14:textId="77777777" w:rsidR="000D4645" w:rsidRDefault="000D4645" w:rsidP="006B1A78">
            <w:pPr>
              <w:pStyle w:val="TableParagraph"/>
              <w:spacing w:before="1"/>
              <w:ind w:left="107" w:right="172"/>
              <w:rPr>
                <w:b/>
                <w:i/>
                <w:sz w:val="18"/>
              </w:rPr>
            </w:pPr>
          </w:p>
          <w:p w14:paraId="7108B382" w14:textId="77777777" w:rsidR="000D4645" w:rsidRDefault="000D4645" w:rsidP="006B1A78">
            <w:pPr>
              <w:pStyle w:val="TableParagraph"/>
              <w:spacing w:before="1"/>
              <w:ind w:left="107" w:right="172"/>
              <w:rPr>
                <w:b/>
                <w:i/>
                <w:sz w:val="18"/>
              </w:rPr>
            </w:pPr>
          </w:p>
          <w:p w14:paraId="0FA42809" w14:textId="6C46BE8A" w:rsidR="000D4645" w:rsidRPr="00F66866" w:rsidRDefault="000D4645" w:rsidP="006B1A78">
            <w:pPr>
              <w:pStyle w:val="TableParagraph"/>
              <w:spacing w:before="1"/>
              <w:ind w:left="107" w:right="172"/>
              <w:rPr>
                <w:b/>
                <w:i/>
                <w:sz w:val="18"/>
              </w:rPr>
            </w:pPr>
          </w:p>
        </w:tc>
      </w:tr>
    </w:tbl>
    <w:p w14:paraId="3A2C6E02" w14:textId="77777777" w:rsidR="000D4645" w:rsidRDefault="000D4645">
      <w:r>
        <w:br w:type="page"/>
      </w:r>
    </w:p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482"/>
        <w:gridCol w:w="3473"/>
        <w:gridCol w:w="1710"/>
        <w:gridCol w:w="1800"/>
        <w:gridCol w:w="990"/>
        <w:gridCol w:w="1218"/>
        <w:gridCol w:w="42"/>
      </w:tblGrid>
      <w:tr w:rsidR="007F714F" w14:paraId="088B0AAA" w14:textId="77777777" w:rsidTr="006B1A78">
        <w:trPr>
          <w:trHeight w:val="369"/>
        </w:trPr>
        <w:tc>
          <w:tcPr>
            <w:tcW w:w="9715" w:type="dxa"/>
            <w:gridSpan w:val="7"/>
            <w:shd w:val="clear" w:color="auto" w:fill="F1F1F1"/>
          </w:tcPr>
          <w:p w14:paraId="58D899A4" w14:textId="77777777" w:rsidR="007F714F" w:rsidRDefault="007F714F" w:rsidP="007F714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Communications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Plan</w:t>
            </w:r>
          </w:p>
        </w:tc>
      </w:tr>
      <w:tr w:rsidR="007F714F" w14:paraId="07C35600" w14:textId="77777777" w:rsidTr="00302787">
        <w:trPr>
          <w:trHeight w:val="369"/>
        </w:trPr>
        <w:tc>
          <w:tcPr>
            <w:tcW w:w="8455" w:type="dxa"/>
            <w:gridSpan w:val="5"/>
          </w:tcPr>
          <w:p w14:paraId="5924C651" w14:textId="6EBD5768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 s</w:t>
            </w:r>
            <w:r w:rsidR="007F714F">
              <w:rPr>
                <w:sz w:val="22"/>
                <w:szCs w:val="22"/>
              </w:rPr>
              <w:t>chedule of routine check-ins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72D8F1DB" w14:textId="77777777" w:rsidR="007F714F" w:rsidRPr="007F714F" w:rsidRDefault="007F714F" w:rsidP="00123D8C">
            <w:pPr>
              <w:pStyle w:val="Default"/>
              <w:rPr>
                <w:i/>
                <w:sz w:val="22"/>
                <w:szCs w:val="22"/>
              </w:rPr>
            </w:pPr>
            <w:r w:rsidRPr="007F714F">
              <w:rPr>
                <w:i/>
                <w:sz w:val="22"/>
                <w:szCs w:val="22"/>
              </w:rPr>
              <w:t>Initial</w:t>
            </w:r>
            <w:r>
              <w:rPr>
                <w:i/>
                <w:sz w:val="22"/>
                <w:szCs w:val="22"/>
              </w:rPr>
              <w:t>s</w:t>
            </w:r>
          </w:p>
        </w:tc>
      </w:tr>
      <w:tr w:rsidR="007F714F" w14:paraId="386B999E" w14:textId="77777777" w:rsidTr="00302787">
        <w:trPr>
          <w:trHeight w:val="369"/>
        </w:trPr>
        <w:tc>
          <w:tcPr>
            <w:tcW w:w="8455" w:type="dxa"/>
            <w:gridSpan w:val="5"/>
          </w:tcPr>
          <w:p w14:paraId="6BC6DFCA" w14:textId="70CF1C13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m</w:t>
            </w:r>
            <w:r w:rsidR="007F714F">
              <w:rPr>
                <w:sz w:val="22"/>
                <w:szCs w:val="22"/>
              </w:rPr>
              <w:t>ethod of communication</w:t>
            </w:r>
          </w:p>
        </w:tc>
        <w:tc>
          <w:tcPr>
            <w:tcW w:w="1260" w:type="dxa"/>
            <w:gridSpan w:val="2"/>
          </w:tcPr>
          <w:p w14:paraId="47844583" w14:textId="77777777" w:rsidR="007F714F" w:rsidRDefault="007F714F" w:rsidP="00123D8C">
            <w:pPr>
              <w:pStyle w:val="Default"/>
              <w:rPr>
                <w:sz w:val="22"/>
                <w:szCs w:val="22"/>
              </w:rPr>
            </w:pPr>
            <w:r w:rsidRPr="007F714F">
              <w:rPr>
                <w:i/>
                <w:sz w:val="22"/>
                <w:szCs w:val="22"/>
              </w:rPr>
              <w:t>Initial</w:t>
            </w:r>
            <w:r>
              <w:rPr>
                <w:i/>
                <w:sz w:val="22"/>
                <w:szCs w:val="22"/>
              </w:rPr>
              <w:t>s</w:t>
            </w:r>
          </w:p>
        </w:tc>
      </w:tr>
      <w:tr w:rsidR="007F714F" w14:paraId="211E0D70" w14:textId="77777777" w:rsidTr="00302787">
        <w:trPr>
          <w:trHeight w:val="369"/>
        </w:trPr>
        <w:tc>
          <w:tcPr>
            <w:tcW w:w="8455" w:type="dxa"/>
            <w:gridSpan w:val="5"/>
          </w:tcPr>
          <w:p w14:paraId="12F112E0" w14:textId="6C013758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</w:t>
            </w:r>
            <w:r w:rsidR="007F714F">
              <w:rPr>
                <w:sz w:val="22"/>
                <w:szCs w:val="22"/>
              </w:rPr>
              <w:t xml:space="preserve"> to be contacted</w:t>
            </w:r>
          </w:p>
        </w:tc>
        <w:tc>
          <w:tcPr>
            <w:tcW w:w="1260" w:type="dxa"/>
            <w:gridSpan w:val="2"/>
          </w:tcPr>
          <w:p w14:paraId="456DD1FF" w14:textId="77777777" w:rsidR="007F714F" w:rsidRPr="007F714F" w:rsidRDefault="007F714F" w:rsidP="00123D8C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Initials</w:t>
            </w:r>
          </w:p>
        </w:tc>
      </w:tr>
      <w:tr w:rsidR="007F714F" w14:paraId="4BD73A2C" w14:textId="77777777" w:rsidTr="00302787">
        <w:trPr>
          <w:trHeight w:val="369"/>
        </w:trPr>
        <w:tc>
          <w:tcPr>
            <w:tcW w:w="8455" w:type="dxa"/>
            <w:gridSpan w:val="5"/>
          </w:tcPr>
          <w:p w14:paraId="18F64773" w14:textId="05B51140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 c</w:t>
            </w:r>
            <w:r w:rsidR="007F714F">
              <w:rPr>
                <w:sz w:val="22"/>
                <w:szCs w:val="22"/>
              </w:rPr>
              <w:t>ontingency plan if check-in missed</w:t>
            </w:r>
          </w:p>
        </w:tc>
        <w:tc>
          <w:tcPr>
            <w:tcW w:w="1260" w:type="dxa"/>
            <w:gridSpan w:val="2"/>
          </w:tcPr>
          <w:p w14:paraId="3B1FBE60" w14:textId="77777777" w:rsidR="007F714F" w:rsidRDefault="007F714F" w:rsidP="00123D8C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Initials</w:t>
            </w:r>
          </w:p>
        </w:tc>
      </w:tr>
      <w:tr w:rsidR="006B1A78" w14:paraId="0C46E206" w14:textId="77777777" w:rsidTr="006B1A78">
        <w:trPr>
          <w:trHeight w:val="369"/>
        </w:trPr>
        <w:tc>
          <w:tcPr>
            <w:tcW w:w="9715" w:type="dxa"/>
            <w:gridSpan w:val="7"/>
          </w:tcPr>
          <w:p w14:paraId="1ADF86E6" w14:textId="591D2CBD" w:rsidR="006B1A78" w:rsidRPr="001E2720" w:rsidRDefault="009E2CAA" w:rsidP="006B1A78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78E0AC" wp14:editId="45946E9A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13970</wp:posOffset>
                      </wp:positionV>
                      <wp:extent cx="152400" cy="1905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4DD8F" id="Rectangle 6" o:spid="_x0000_s1026" style="position:absolute;margin-left:52pt;margin-top:1.1pt;width:1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" filled="f" strokecolor="black [3213]" strokeweight="1pt"/>
                  </w:pict>
                </mc:Fallback>
              </mc:AlternateContent>
            </w:r>
            <w:r w:rsidR="001E272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D04BF" wp14:editId="4F4A2F8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8255</wp:posOffset>
                      </wp:positionV>
                      <wp:extent cx="15240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73C17" id="Rectangle 4" o:spid="_x0000_s1026" style="position:absolute;margin-left:10.85pt;margin-top:.65pt;width:1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" filled="f" strokecolor="black [3213]" strokeweight="1pt"/>
                  </w:pict>
                </mc:Fallback>
              </mc:AlternateContent>
            </w:r>
            <w:r w:rsidR="001E2720" w:rsidRPr="001E2720">
              <w:rPr>
                <w:sz w:val="22"/>
                <w:szCs w:val="22"/>
              </w:rPr>
              <w:t xml:space="preserve">             </w:t>
            </w:r>
            <w:r w:rsidR="006B1A78" w:rsidRPr="001E2720">
              <w:rPr>
                <w:sz w:val="22"/>
                <w:szCs w:val="22"/>
              </w:rPr>
              <w:t>Yes        No     Other staff, supervisors, volunteers briefed re: logistics, roles/responsibilities/duties, expectations, communications, safety plan and emergency plan?</w:t>
            </w:r>
          </w:p>
        </w:tc>
      </w:tr>
      <w:tr w:rsidR="00215F1F" w14:paraId="0DA97F0A" w14:textId="77777777" w:rsidTr="006B1A78">
        <w:trPr>
          <w:gridAfter w:val="1"/>
          <w:wAfter w:w="42" w:type="dxa"/>
          <w:trHeight w:val="369"/>
        </w:trPr>
        <w:tc>
          <w:tcPr>
            <w:tcW w:w="9673" w:type="dxa"/>
            <w:gridSpan w:val="6"/>
            <w:shd w:val="clear" w:color="auto" w:fill="F1F1F1"/>
          </w:tcPr>
          <w:p w14:paraId="1659CA10" w14:textId="77777777" w:rsidR="00215F1F" w:rsidRDefault="00215F1F" w:rsidP="002402B5">
            <w:pPr>
              <w:pStyle w:val="TableParagraph"/>
              <w:spacing w:before="1"/>
              <w:ind w:left="28"/>
              <w:rPr>
                <w:i/>
                <w:sz w:val="20"/>
              </w:rPr>
            </w:pPr>
            <w:r>
              <w:rPr>
                <w:b/>
                <w:sz w:val="24"/>
              </w:rPr>
              <w:t>Transportation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3963C0">
              <w:rPr>
                <w:b/>
                <w:spacing w:val="-9"/>
                <w:sz w:val="24"/>
              </w:rPr>
              <w:t xml:space="preserve">Plan </w:t>
            </w:r>
            <w:r>
              <w:rPr>
                <w:i/>
                <w:position w:val="1"/>
                <w:sz w:val="20"/>
              </w:rPr>
              <w:t>(Check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all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that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apply)</w:t>
            </w:r>
          </w:p>
        </w:tc>
      </w:tr>
      <w:tr w:rsidR="00774B03" w14:paraId="3DB41E2F" w14:textId="77777777" w:rsidTr="00BB5BB5">
        <w:trPr>
          <w:gridAfter w:val="1"/>
          <w:wAfter w:w="42" w:type="dxa"/>
          <w:trHeight w:val="359"/>
        </w:trPr>
        <w:tc>
          <w:tcPr>
            <w:tcW w:w="9673" w:type="dxa"/>
            <w:gridSpan w:val="6"/>
          </w:tcPr>
          <w:p w14:paraId="27E2AA83" w14:textId="0162DC71" w:rsidR="00774B03" w:rsidRDefault="00774B03" w:rsidP="00774B0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</w:tr>
      <w:tr w:rsidR="00774B03" w14:paraId="1A869FDB" w14:textId="77777777" w:rsidTr="00D20103">
        <w:trPr>
          <w:gridAfter w:val="1"/>
          <w:wAfter w:w="42" w:type="dxa"/>
          <w:trHeight w:val="474"/>
        </w:trPr>
        <w:tc>
          <w:tcPr>
            <w:tcW w:w="482" w:type="dxa"/>
          </w:tcPr>
          <w:p w14:paraId="41F6CC90" w14:textId="77777777" w:rsidR="00774B03" w:rsidRDefault="00774B03" w:rsidP="00397A66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6DF2E6A1" w14:textId="07C2EE18" w:rsidR="00774B03" w:rsidRDefault="00774B03" w:rsidP="00397A66">
            <w:pPr>
              <w:pStyle w:val="TableParagraph"/>
              <w:spacing w:before="1"/>
              <w:ind w:left="114"/>
            </w:pPr>
            <w:r>
              <w:t>Walking</w:t>
            </w:r>
          </w:p>
        </w:tc>
      </w:tr>
      <w:tr w:rsidR="00774B03" w14:paraId="689FC1F2" w14:textId="77777777" w:rsidTr="00D20103">
        <w:trPr>
          <w:gridAfter w:val="1"/>
          <w:wAfter w:w="42" w:type="dxa"/>
          <w:trHeight w:val="474"/>
        </w:trPr>
        <w:tc>
          <w:tcPr>
            <w:tcW w:w="482" w:type="dxa"/>
          </w:tcPr>
          <w:p w14:paraId="1B7658B2" w14:textId="77777777" w:rsidR="00774B03" w:rsidRDefault="00774B03" w:rsidP="00774B03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26355F8F" w14:textId="04F34D98" w:rsidR="00774B03" w:rsidRDefault="00774B03" w:rsidP="00774B03">
            <w:pPr>
              <w:pStyle w:val="TableParagraph"/>
              <w:spacing w:before="1"/>
              <w:ind w:left="114"/>
            </w:pPr>
            <w:r>
              <w:t>Board-owned</w:t>
            </w:r>
            <w:r>
              <w:rPr>
                <w:spacing w:val="-3"/>
              </w:rPr>
              <w:t xml:space="preserve"> </w:t>
            </w:r>
            <w:r>
              <w:t>bus (professional driver)</w:t>
            </w:r>
          </w:p>
        </w:tc>
      </w:tr>
      <w:tr w:rsidR="00774B03" w14:paraId="5260330D" w14:textId="77777777" w:rsidTr="00D20103">
        <w:trPr>
          <w:gridAfter w:val="1"/>
          <w:wAfter w:w="42" w:type="dxa"/>
          <w:trHeight w:val="474"/>
        </w:trPr>
        <w:tc>
          <w:tcPr>
            <w:tcW w:w="482" w:type="dxa"/>
          </w:tcPr>
          <w:p w14:paraId="4F0B099E" w14:textId="77777777" w:rsidR="00774B03" w:rsidRDefault="00774B03" w:rsidP="00774B03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757CDE11" w14:textId="04F47546" w:rsidR="00774B03" w:rsidRDefault="00774B03" w:rsidP="00774B03">
            <w:pPr>
              <w:pStyle w:val="TableParagraph"/>
              <w:spacing w:before="1"/>
              <w:ind w:left="114"/>
            </w:pPr>
            <w:r>
              <w:t>Public Transport (professional driver)</w:t>
            </w:r>
          </w:p>
        </w:tc>
      </w:tr>
      <w:tr w:rsidR="00774B03" w14:paraId="2FF02EF7" w14:textId="77777777" w:rsidTr="00D20103">
        <w:trPr>
          <w:gridAfter w:val="1"/>
          <w:wAfter w:w="42" w:type="dxa"/>
          <w:trHeight w:val="474"/>
        </w:trPr>
        <w:tc>
          <w:tcPr>
            <w:tcW w:w="482" w:type="dxa"/>
          </w:tcPr>
          <w:p w14:paraId="490BD152" w14:textId="77777777" w:rsidR="00774B03" w:rsidRDefault="00774B03" w:rsidP="00774B03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656A0935" w14:textId="3143A29F" w:rsidR="00774B03" w:rsidRDefault="00774B03" w:rsidP="00774B03">
            <w:pPr>
              <w:pStyle w:val="TableParagraph"/>
              <w:spacing w:before="1"/>
              <w:ind w:left="114"/>
            </w:pPr>
            <w:r>
              <w:t>Charter bus (professional driver)</w:t>
            </w:r>
          </w:p>
        </w:tc>
      </w:tr>
      <w:tr w:rsidR="00774B03" w14:paraId="175028AE" w14:textId="77777777" w:rsidTr="00D20103">
        <w:trPr>
          <w:gridAfter w:val="1"/>
          <w:wAfter w:w="42" w:type="dxa"/>
          <w:trHeight w:val="474"/>
        </w:trPr>
        <w:tc>
          <w:tcPr>
            <w:tcW w:w="482" w:type="dxa"/>
          </w:tcPr>
          <w:p w14:paraId="05095F9D" w14:textId="77777777" w:rsidR="00774B03" w:rsidRDefault="00774B03" w:rsidP="00774B03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53A5B651" w14:textId="0AC27D57" w:rsidR="00774B03" w:rsidRDefault="00774B03" w:rsidP="00774B03">
            <w:pPr>
              <w:pStyle w:val="TableParagraph"/>
              <w:spacing w:before="1"/>
              <w:ind w:left="114"/>
            </w:pPr>
            <w:r>
              <w:t>Transportation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provided; </w:t>
            </w:r>
            <w:r>
              <w:t>Participants 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own transportation</w:t>
            </w:r>
          </w:p>
        </w:tc>
      </w:tr>
      <w:tr w:rsidR="00774B03" w14:paraId="3243EB36" w14:textId="77777777" w:rsidTr="00D20103">
        <w:trPr>
          <w:gridAfter w:val="1"/>
          <w:wAfter w:w="42" w:type="dxa"/>
          <w:trHeight w:val="474"/>
        </w:trPr>
        <w:tc>
          <w:tcPr>
            <w:tcW w:w="482" w:type="dxa"/>
          </w:tcPr>
          <w:p w14:paraId="5772F839" w14:textId="77777777" w:rsidR="00774B03" w:rsidRDefault="00774B03" w:rsidP="00774B03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70A98443" w14:textId="624F2255" w:rsidR="00774B03" w:rsidRDefault="00774B03" w:rsidP="00774B03">
            <w:pPr>
              <w:pStyle w:val="TableParagraph"/>
              <w:spacing w:before="1"/>
              <w:ind w:left="114"/>
            </w:pPr>
            <w:r>
              <w:t>Volunteer</w:t>
            </w:r>
            <w:r>
              <w:rPr>
                <w:spacing w:val="-13"/>
              </w:rPr>
              <w:t xml:space="preserve"> </w:t>
            </w:r>
            <w:r>
              <w:t>driver</w:t>
            </w:r>
            <w:r>
              <w:rPr>
                <w:spacing w:val="-10"/>
              </w:rPr>
              <w:t xml:space="preserve"> </w:t>
            </w:r>
            <w:r>
              <w:t>(staff/other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supervisor)</w:t>
            </w:r>
          </w:p>
        </w:tc>
      </w:tr>
      <w:tr w:rsidR="00774B03" w14:paraId="18D91FF4" w14:textId="77777777" w:rsidTr="00D20103">
        <w:trPr>
          <w:gridAfter w:val="1"/>
          <w:wAfter w:w="42" w:type="dxa"/>
          <w:trHeight w:val="474"/>
        </w:trPr>
        <w:tc>
          <w:tcPr>
            <w:tcW w:w="482" w:type="dxa"/>
          </w:tcPr>
          <w:p w14:paraId="2D572E58" w14:textId="77777777" w:rsidR="00774B03" w:rsidRDefault="00774B03" w:rsidP="00774B03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0499BC4A" w14:textId="10E50BC5" w:rsidR="00774B03" w:rsidRDefault="00774B03" w:rsidP="00774B03">
            <w:pPr>
              <w:pStyle w:val="TableParagraph"/>
              <w:spacing w:before="1"/>
              <w:ind w:left="114"/>
            </w:pPr>
            <w:r w:rsidRPr="00EB5E33">
              <w:t>Other (i.e by service provider)</w:t>
            </w:r>
          </w:p>
        </w:tc>
      </w:tr>
      <w:tr w:rsidR="00E23101" w14:paraId="1FDCD22D" w14:textId="77777777" w:rsidTr="00A23775">
        <w:trPr>
          <w:gridAfter w:val="1"/>
          <w:wAfter w:w="42" w:type="dxa"/>
          <w:trHeight w:val="474"/>
        </w:trPr>
        <w:tc>
          <w:tcPr>
            <w:tcW w:w="9673" w:type="dxa"/>
            <w:gridSpan w:val="6"/>
          </w:tcPr>
          <w:p w14:paraId="07D56052" w14:textId="77777777" w:rsidR="00E23101" w:rsidRPr="00EB5E33" w:rsidRDefault="00E23101" w:rsidP="00774B03">
            <w:pPr>
              <w:pStyle w:val="TableParagraph"/>
              <w:spacing w:before="1"/>
              <w:ind w:left="114"/>
            </w:pPr>
          </w:p>
        </w:tc>
      </w:tr>
      <w:tr w:rsidR="00E23101" w14:paraId="4AB278B2" w14:textId="77777777" w:rsidTr="00D20103">
        <w:trPr>
          <w:gridAfter w:val="1"/>
          <w:wAfter w:w="42" w:type="dxa"/>
          <w:trHeight w:val="474"/>
        </w:trPr>
        <w:tc>
          <w:tcPr>
            <w:tcW w:w="482" w:type="dxa"/>
          </w:tcPr>
          <w:p w14:paraId="29484FFF" w14:textId="77777777" w:rsidR="00E23101" w:rsidRDefault="00E23101" w:rsidP="00774B03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5631AC79" w14:textId="3201CFBE" w:rsidR="00E23101" w:rsidRPr="00EB5E33" w:rsidRDefault="00E23101" w:rsidP="00774B03">
            <w:pPr>
              <w:pStyle w:val="TableParagraph"/>
              <w:spacing w:before="1"/>
              <w:ind w:left="114"/>
            </w:pPr>
            <w:r>
              <w:rPr>
                <w:szCs w:val="2"/>
              </w:rPr>
              <w:t>Driver(s) aware of route and safety expectations?</w:t>
            </w:r>
          </w:p>
        </w:tc>
      </w:tr>
      <w:tr w:rsidR="00123D8C" w14:paraId="12B9ACD1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  <w:shd w:val="clear" w:color="auto" w:fill="F1F1F1"/>
          </w:tcPr>
          <w:p w14:paraId="6374CBC2" w14:textId="77777777" w:rsidR="00123D8C" w:rsidRPr="00123D8C" w:rsidRDefault="00123D8C" w:rsidP="002402B5">
            <w:pPr>
              <w:rPr>
                <w:b/>
                <w:szCs w:val="2"/>
              </w:rPr>
            </w:pPr>
            <w:r w:rsidRPr="00123D8C">
              <w:rPr>
                <w:b/>
                <w:szCs w:val="2"/>
              </w:rPr>
              <w:t xml:space="preserve">Volunteer driver information </w:t>
            </w:r>
          </w:p>
        </w:tc>
      </w:tr>
      <w:tr w:rsidR="00123D8C" w14:paraId="2560AF04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78279182" w14:textId="77777777" w:rsidR="00123D8C" w:rsidRPr="00123D8C" w:rsidRDefault="00123D8C" w:rsidP="002402B5">
            <w:pPr>
              <w:rPr>
                <w:szCs w:val="2"/>
              </w:rPr>
            </w:pPr>
            <w:r>
              <w:rPr>
                <w:szCs w:val="2"/>
              </w:rPr>
              <w:t>Driver name</w:t>
            </w:r>
          </w:p>
        </w:tc>
        <w:tc>
          <w:tcPr>
            <w:tcW w:w="1710" w:type="dxa"/>
          </w:tcPr>
          <w:p w14:paraId="21062249" w14:textId="77777777" w:rsidR="00123D8C" w:rsidRPr="00123D8C" w:rsidRDefault="00123D8C" w:rsidP="002402B5">
            <w:pPr>
              <w:rPr>
                <w:szCs w:val="2"/>
              </w:rPr>
            </w:pPr>
            <w:r>
              <w:rPr>
                <w:szCs w:val="2"/>
              </w:rPr>
              <w:t>Vehicle (Make/Model)</w:t>
            </w:r>
          </w:p>
        </w:tc>
        <w:tc>
          <w:tcPr>
            <w:tcW w:w="1800" w:type="dxa"/>
          </w:tcPr>
          <w:p w14:paraId="035E2051" w14:textId="57C61D36" w:rsidR="00123D8C" w:rsidRPr="00123D8C" w:rsidRDefault="00F5458A" w:rsidP="002402B5">
            <w:pPr>
              <w:rPr>
                <w:szCs w:val="2"/>
              </w:rPr>
            </w:pPr>
            <w:r>
              <w:rPr>
                <w:szCs w:val="2"/>
              </w:rPr>
              <w:t>License</w:t>
            </w:r>
            <w:r w:rsidR="00123D8C">
              <w:rPr>
                <w:szCs w:val="2"/>
              </w:rPr>
              <w:t xml:space="preserve"> Plate #</w:t>
            </w:r>
          </w:p>
        </w:tc>
        <w:tc>
          <w:tcPr>
            <w:tcW w:w="2208" w:type="dxa"/>
            <w:gridSpan w:val="2"/>
          </w:tcPr>
          <w:p w14:paraId="4D0A7614" w14:textId="77777777" w:rsidR="00123D8C" w:rsidRPr="00123D8C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>Vehicle inspection completed</w:t>
            </w:r>
          </w:p>
        </w:tc>
      </w:tr>
      <w:tr w:rsidR="00123D8C" w14:paraId="4293132E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0926E674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710" w:type="dxa"/>
          </w:tcPr>
          <w:p w14:paraId="346393E2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800" w:type="dxa"/>
          </w:tcPr>
          <w:p w14:paraId="6B2D113A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2208" w:type="dxa"/>
            <w:gridSpan w:val="2"/>
          </w:tcPr>
          <w:p w14:paraId="3AFACCE4" w14:textId="77777777" w:rsidR="00123D8C" w:rsidRPr="00123D8C" w:rsidRDefault="00123D8C" w:rsidP="002402B5">
            <w:pPr>
              <w:rPr>
                <w:szCs w:val="2"/>
              </w:rPr>
            </w:pPr>
          </w:p>
        </w:tc>
      </w:tr>
      <w:tr w:rsidR="00123D8C" w14:paraId="42E1BC27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1F53A913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710" w:type="dxa"/>
          </w:tcPr>
          <w:p w14:paraId="6789FDD0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800" w:type="dxa"/>
          </w:tcPr>
          <w:p w14:paraId="33DB1271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2208" w:type="dxa"/>
            <w:gridSpan w:val="2"/>
          </w:tcPr>
          <w:p w14:paraId="765F58E2" w14:textId="77777777" w:rsidR="00123D8C" w:rsidRPr="00123D8C" w:rsidRDefault="00123D8C" w:rsidP="002402B5">
            <w:pPr>
              <w:rPr>
                <w:szCs w:val="2"/>
              </w:rPr>
            </w:pPr>
          </w:p>
        </w:tc>
      </w:tr>
      <w:tr w:rsidR="00DA5F1B" w14:paraId="72AD1B9A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68FC0D4A" w14:textId="77777777" w:rsidR="00DA5F1B" w:rsidRPr="00123D8C" w:rsidRDefault="00DA5F1B" w:rsidP="002402B5">
            <w:pPr>
              <w:rPr>
                <w:szCs w:val="2"/>
              </w:rPr>
            </w:pPr>
          </w:p>
        </w:tc>
        <w:tc>
          <w:tcPr>
            <w:tcW w:w="1710" w:type="dxa"/>
          </w:tcPr>
          <w:p w14:paraId="2896CA05" w14:textId="77777777" w:rsidR="00DA5F1B" w:rsidRPr="00123D8C" w:rsidRDefault="00DA5F1B" w:rsidP="002402B5">
            <w:pPr>
              <w:rPr>
                <w:szCs w:val="2"/>
              </w:rPr>
            </w:pPr>
          </w:p>
        </w:tc>
        <w:tc>
          <w:tcPr>
            <w:tcW w:w="1800" w:type="dxa"/>
          </w:tcPr>
          <w:p w14:paraId="3BD0D824" w14:textId="77777777" w:rsidR="00DA5F1B" w:rsidRPr="00123D8C" w:rsidRDefault="00DA5F1B" w:rsidP="002402B5">
            <w:pPr>
              <w:rPr>
                <w:szCs w:val="2"/>
              </w:rPr>
            </w:pPr>
          </w:p>
        </w:tc>
        <w:tc>
          <w:tcPr>
            <w:tcW w:w="2208" w:type="dxa"/>
            <w:gridSpan w:val="2"/>
          </w:tcPr>
          <w:p w14:paraId="5600AB01" w14:textId="77777777" w:rsidR="00DA5F1B" w:rsidRPr="00123D8C" w:rsidRDefault="00DA5F1B" w:rsidP="002402B5">
            <w:pPr>
              <w:rPr>
                <w:szCs w:val="2"/>
              </w:rPr>
            </w:pPr>
          </w:p>
        </w:tc>
      </w:tr>
      <w:tr w:rsidR="00DA5F1B" w14:paraId="4E639619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  <w:shd w:val="clear" w:color="auto" w:fill="F1F1F1"/>
          </w:tcPr>
          <w:p w14:paraId="7608E5C4" w14:textId="77777777" w:rsidR="00DA5F1B" w:rsidRPr="00DA5F1B" w:rsidRDefault="00DA5F1B" w:rsidP="00DA5F1B">
            <w:pPr>
              <w:rPr>
                <w:b/>
                <w:szCs w:val="2"/>
              </w:rPr>
            </w:pPr>
            <w:r w:rsidRPr="00DA5F1B">
              <w:rPr>
                <w:b/>
                <w:szCs w:val="2"/>
              </w:rPr>
              <w:t>Other modes of transportation (public transit, planes, trains, ferry, boats etc.)</w:t>
            </w:r>
          </w:p>
        </w:tc>
      </w:tr>
      <w:tr w:rsidR="00DA5F1B" w14:paraId="66200617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</w:tcPr>
          <w:p w14:paraId="5D822DB3" w14:textId="77777777" w:rsidR="00DA5F1B" w:rsidRDefault="00DA5F1B" w:rsidP="002402B5">
            <w:pPr>
              <w:rPr>
                <w:szCs w:val="2"/>
              </w:rPr>
            </w:pPr>
          </w:p>
        </w:tc>
      </w:tr>
      <w:tr w:rsidR="00DA5F1B" w14:paraId="2AC34BDA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</w:tcPr>
          <w:p w14:paraId="759686EE" w14:textId="77777777" w:rsidR="00DA5F1B" w:rsidRDefault="00DA5F1B" w:rsidP="002402B5">
            <w:pPr>
              <w:rPr>
                <w:szCs w:val="2"/>
              </w:rPr>
            </w:pPr>
          </w:p>
        </w:tc>
      </w:tr>
    </w:tbl>
    <w:p w14:paraId="1326B7C8" w14:textId="77777777" w:rsidR="00DA5F1B" w:rsidRDefault="00DA5F1B">
      <w:r>
        <w:br w:type="page"/>
      </w:r>
    </w:p>
    <w:tbl>
      <w:tblPr>
        <w:tblStyle w:val="TableGridLight"/>
        <w:tblW w:w="9673" w:type="dxa"/>
        <w:tblLayout w:type="fixed"/>
        <w:tblLook w:val="01E0" w:firstRow="1" w:lastRow="1" w:firstColumn="1" w:lastColumn="1" w:noHBand="0" w:noVBand="0"/>
      </w:tblPr>
      <w:tblGrid>
        <w:gridCol w:w="1885"/>
        <w:gridCol w:w="2951"/>
        <w:gridCol w:w="2418"/>
        <w:gridCol w:w="2419"/>
      </w:tblGrid>
      <w:tr w:rsidR="00DA5F1B" w14:paraId="77CEA72F" w14:textId="77777777" w:rsidTr="00DA5F1B">
        <w:trPr>
          <w:trHeight w:val="438"/>
        </w:trPr>
        <w:tc>
          <w:tcPr>
            <w:tcW w:w="9673" w:type="dxa"/>
            <w:gridSpan w:val="4"/>
            <w:shd w:val="clear" w:color="auto" w:fill="F1F1F1"/>
          </w:tcPr>
          <w:p w14:paraId="4F652F26" w14:textId="77777777" w:rsidR="00DA5F1B" w:rsidRPr="00DA5F1B" w:rsidRDefault="00A90C76" w:rsidP="00A90C76">
            <w:pPr>
              <w:rPr>
                <w:b/>
                <w:szCs w:val="2"/>
              </w:rPr>
            </w:pPr>
            <w:r>
              <w:rPr>
                <w:b/>
                <w:sz w:val="24"/>
                <w:szCs w:val="2"/>
              </w:rPr>
              <w:lastRenderedPageBreak/>
              <w:t>Accommodation Arrangements</w:t>
            </w:r>
          </w:p>
        </w:tc>
      </w:tr>
      <w:tr w:rsidR="00DA5F1B" w14:paraId="7AD5CB17" w14:textId="77777777" w:rsidTr="00DA5F1B">
        <w:trPr>
          <w:trHeight w:val="438"/>
        </w:trPr>
        <w:tc>
          <w:tcPr>
            <w:tcW w:w="1885" w:type="dxa"/>
            <w:shd w:val="clear" w:color="auto" w:fill="F1F1F1"/>
          </w:tcPr>
          <w:p w14:paraId="4DF0A2DF" w14:textId="77777777" w:rsidR="00DA5F1B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 xml:space="preserve">Date of Arrival </w:t>
            </w:r>
            <w:r>
              <w:rPr>
                <w:i/>
                <w:sz w:val="18"/>
              </w:rPr>
              <w:t>(yyyy/mm/dd)</w:t>
            </w:r>
          </w:p>
        </w:tc>
        <w:tc>
          <w:tcPr>
            <w:tcW w:w="2951" w:type="dxa"/>
            <w:shd w:val="clear" w:color="auto" w:fill="F1F1F1"/>
          </w:tcPr>
          <w:p w14:paraId="23A514F6" w14:textId="77777777" w:rsidR="00DA5F1B" w:rsidRDefault="00DA5F1B" w:rsidP="00DA5F1B">
            <w:pPr>
              <w:rPr>
                <w:szCs w:val="2"/>
              </w:rPr>
            </w:pPr>
            <w:r>
              <w:rPr>
                <w:szCs w:val="2"/>
              </w:rPr>
              <w:t>Location (City/Town/ approx. land coordinates)</w:t>
            </w:r>
          </w:p>
        </w:tc>
        <w:tc>
          <w:tcPr>
            <w:tcW w:w="2418" w:type="dxa"/>
            <w:shd w:val="clear" w:color="auto" w:fill="F1F1F1"/>
          </w:tcPr>
          <w:p w14:paraId="0F21F3F1" w14:textId="77777777" w:rsidR="00DA5F1B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>Name of Accommodation</w:t>
            </w:r>
          </w:p>
        </w:tc>
        <w:tc>
          <w:tcPr>
            <w:tcW w:w="2419" w:type="dxa"/>
            <w:shd w:val="clear" w:color="auto" w:fill="F1F1F1"/>
          </w:tcPr>
          <w:p w14:paraId="24981E79" w14:textId="77777777" w:rsidR="00DA5F1B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>Phone number</w:t>
            </w:r>
          </w:p>
        </w:tc>
      </w:tr>
      <w:tr w:rsidR="00DA5F1B" w14:paraId="2C61584F" w14:textId="77777777" w:rsidTr="00DA5F1B">
        <w:trPr>
          <w:trHeight w:val="438"/>
        </w:trPr>
        <w:tc>
          <w:tcPr>
            <w:tcW w:w="1885" w:type="dxa"/>
          </w:tcPr>
          <w:p w14:paraId="76DD27F7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951" w:type="dxa"/>
          </w:tcPr>
          <w:p w14:paraId="1D531D41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8" w:type="dxa"/>
          </w:tcPr>
          <w:p w14:paraId="1895F718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9" w:type="dxa"/>
          </w:tcPr>
          <w:p w14:paraId="4C351B33" w14:textId="77777777" w:rsidR="00DA5F1B" w:rsidRDefault="00DA5F1B" w:rsidP="002402B5">
            <w:pPr>
              <w:rPr>
                <w:szCs w:val="2"/>
              </w:rPr>
            </w:pPr>
          </w:p>
        </w:tc>
      </w:tr>
      <w:tr w:rsidR="00DA5F1B" w14:paraId="267D851D" w14:textId="77777777" w:rsidTr="00DA5F1B">
        <w:trPr>
          <w:trHeight w:val="438"/>
        </w:trPr>
        <w:tc>
          <w:tcPr>
            <w:tcW w:w="1885" w:type="dxa"/>
          </w:tcPr>
          <w:p w14:paraId="2D858DF1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951" w:type="dxa"/>
          </w:tcPr>
          <w:p w14:paraId="77A315B6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8" w:type="dxa"/>
          </w:tcPr>
          <w:p w14:paraId="4684EC0A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9" w:type="dxa"/>
          </w:tcPr>
          <w:p w14:paraId="74601E76" w14:textId="77777777" w:rsidR="00DA5F1B" w:rsidRDefault="00DA5F1B" w:rsidP="002402B5">
            <w:pPr>
              <w:rPr>
                <w:szCs w:val="2"/>
              </w:rPr>
            </w:pPr>
          </w:p>
        </w:tc>
      </w:tr>
      <w:tr w:rsidR="002C01D0" w14:paraId="175A870A" w14:textId="77777777" w:rsidTr="002C01D0">
        <w:trPr>
          <w:trHeight w:val="438"/>
        </w:trPr>
        <w:tc>
          <w:tcPr>
            <w:tcW w:w="9673" w:type="dxa"/>
            <w:gridSpan w:val="4"/>
            <w:shd w:val="clear" w:color="auto" w:fill="F1F1F1"/>
          </w:tcPr>
          <w:p w14:paraId="386860E8" w14:textId="77777777" w:rsidR="002C01D0" w:rsidRPr="002C01D0" w:rsidRDefault="002C01D0" w:rsidP="002402B5">
            <w:pPr>
              <w:rPr>
                <w:b/>
                <w:szCs w:val="2"/>
              </w:rPr>
            </w:pPr>
            <w:r w:rsidRPr="002C01D0">
              <w:rPr>
                <w:b/>
                <w:szCs w:val="2"/>
              </w:rPr>
              <w:t>Budget</w:t>
            </w:r>
          </w:p>
        </w:tc>
      </w:tr>
      <w:tr w:rsidR="002C01D0" w14:paraId="6D803255" w14:textId="77777777" w:rsidTr="0029535A">
        <w:trPr>
          <w:trHeight w:val="438"/>
        </w:trPr>
        <w:tc>
          <w:tcPr>
            <w:tcW w:w="4836" w:type="dxa"/>
            <w:gridSpan w:val="2"/>
            <w:shd w:val="clear" w:color="auto" w:fill="F1F1F1"/>
          </w:tcPr>
          <w:p w14:paraId="06FB4D8C" w14:textId="77777777" w:rsidR="002C01D0" w:rsidRPr="002C01D0" w:rsidRDefault="002C01D0" w:rsidP="002402B5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>Expenses</w:t>
            </w:r>
          </w:p>
        </w:tc>
        <w:tc>
          <w:tcPr>
            <w:tcW w:w="4837" w:type="dxa"/>
            <w:gridSpan w:val="2"/>
            <w:shd w:val="clear" w:color="auto" w:fill="F1F1F1"/>
          </w:tcPr>
          <w:p w14:paraId="71DAAF33" w14:textId="77777777" w:rsidR="002C01D0" w:rsidRPr="002C01D0" w:rsidRDefault="002C01D0" w:rsidP="002402B5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>Source(s) of funding and amounts</w:t>
            </w:r>
          </w:p>
        </w:tc>
      </w:tr>
      <w:tr w:rsidR="002C01D0" w14:paraId="592C256A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6A17DBFD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Transportation: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305F7584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School budget:</w:t>
            </w:r>
          </w:p>
        </w:tc>
      </w:tr>
      <w:tr w:rsidR="002C01D0" w14:paraId="33F878AA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0DA432E5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Food/Meals: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6F41376E" w14:textId="77777777" w:rsidR="002C01D0" w:rsidRPr="002C01D0" w:rsidRDefault="002C01D0" w:rsidP="002C01D0">
            <w:pPr>
              <w:rPr>
                <w:szCs w:val="2"/>
              </w:rPr>
            </w:pPr>
            <w:r>
              <w:rPr>
                <w:szCs w:val="2"/>
              </w:rPr>
              <w:t>Fundraising (specify)</w:t>
            </w:r>
          </w:p>
        </w:tc>
      </w:tr>
      <w:tr w:rsidR="002C01D0" w14:paraId="56FB0D5E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5E39D56B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Accommodations: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6BBD4488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Fee/Student:</w:t>
            </w:r>
          </w:p>
        </w:tc>
      </w:tr>
      <w:tr w:rsidR="002C01D0" w14:paraId="55067B3B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783CA1A4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Service Providers: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49121041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(specify):</w:t>
            </w:r>
          </w:p>
        </w:tc>
      </w:tr>
      <w:tr w:rsidR="002C01D0" w14:paraId="1B6E9679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74B27CAB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Fees/Licenses: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7E659E15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(specify):</w:t>
            </w:r>
          </w:p>
        </w:tc>
      </w:tr>
      <w:tr w:rsidR="002C01D0" w14:paraId="3BBE4572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7C8F69C2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24D93475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</w:t>
            </w:r>
          </w:p>
        </w:tc>
      </w:tr>
    </w:tbl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889"/>
        <w:gridCol w:w="2430"/>
        <w:gridCol w:w="2251"/>
      </w:tblGrid>
      <w:tr w:rsidR="003E061D" w14:paraId="1ACD98E3" w14:textId="77777777" w:rsidTr="006B1A78">
        <w:trPr>
          <w:trHeight w:val="638"/>
        </w:trPr>
        <w:tc>
          <w:tcPr>
            <w:tcW w:w="9720" w:type="dxa"/>
            <w:gridSpan w:val="4"/>
          </w:tcPr>
          <w:p w14:paraId="0D7AF132" w14:textId="77777777" w:rsidR="003E061D" w:rsidRDefault="003E061D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Total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cost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estimates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major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budget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items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(e.g.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food,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gas,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etc.)</w:t>
            </w:r>
          </w:p>
          <w:p w14:paraId="4083C948" w14:textId="77777777" w:rsidR="002C01D0" w:rsidRDefault="002C01D0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</w:tr>
      <w:tr w:rsidR="003E061D" w14:paraId="2B309199" w14:textId="77777777" w:rsidTr="006B1A78">
        <w:trPr>
          <w:trHeight w:val="414"/>
        </w:trPr>
        <w:tc>
          <w:tcPr>
            <w:tcW w:w="9720" w:type="dxa"/>
            <w:gridSpan w:val="4"/>
            <w:shd w:val="clear" w:color="auto" w:fill="F1F1F1"/>
          </w:tcPr>
          <w:p w14:paraId="5C6F0C1D" w14:textId="77777777" w:rsidR="003E061D" w:rsidRDefault="003E061D" w:rsidP="002402B5">
            <w:pPr>
              <w:pStyle w:val="TableParagraph"/>
              <w:spacing w:line="292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</w:t>
            </w:r>
            <w:r>
              <w:rPr>
                <w:b/>
              </w:rPr>
              <w:t>n</w:t>
            </w:r>
          </w:p>
        </w:tc>
      </w:tr>
      <w:tr w:rsidR="003E061D" w14:paraId="3784FF8C" w14:textId="77777777" w:rsidTr="006B1A78">
        <w:trPr>
          <w:trHeight w:val="388"/>
        </w:trPr>
        <w:tc>
          <w:tcPr>
            <w:tcW w:w="9720" w:type="dxa"/>
            <w:gridSpan w:val="4"/>
          </w:tcPr>
          <w:p w14:paraId="014E64FD" w14:textId="77777777" w:rsidR="003E061D" w:rsidRDefault="003E061D" w:rsidP="002402B5">
            <w:pPr>
              <w:pStyle w:val="TableParagraph"/>
              <w:spacing w:before="1"/>
              <w:ind w:left="10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kit(s)</w:t>
            </w:r>
            <w:r>
              <w:rPr>
                <w:spacing w:val="-1"/>
              </w:rPr>
              <w:t xml:space="preserve"> </w:t>
            </w:r>
            <w:r>
              <w:t>(stocked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carried/accessible):</w:t>
            </w:r>
            <w:r>
              <w:rPr>
                <w:spacing w:val="4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Yes</w:t>
            </w:r>
            <w:r>
              <w:rPr>
                <w:spacing w:val="9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No</w:t>
            </w:r>
          </w:p>
        </w:tc>
      </w:tr>
      <w:tr w:rsidR="003E061D" w14:paraId="52034D12" w14:textId="77777777" w:rsidTr="006B1A78">
        <w:trPr>
          <w:trHeight w:val="777"/>
        </w:trPr>
        <w:tc>
          <w:tcPr>
            <w:tcW w:w="9720" w:type="dxa"/>
            <w:gridSpan w:val="4"/>
          </w:tcPr>
          <w:p w14:paraId="044C7C33" w14:textId="77777777" w:rsidR="003E061D" w:rsidRDefault="003E061D" w:rsidP="002402B5">
            <w:pPr>
              <w:pStyle w:val="TableParagraph"/>
              <w:spacing w:before="1"/>
              <w:ind w:left="107"/>
            </w:pP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t>communications</w:t>
            </w:r>
            <w:r>
              <w:rPr>
                <w:spacing w:val="-3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carried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accessible</w:t>
            </w:r>
            <w:r>
              <w:rPr>
                <w:spacing w:val="-3"/>
              </w:rPr>
              <w:t xml:space="preserve"> </w:t>
            </w:r>
            <w:r>
              <w:t>(check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apply):</w:t>
            </w:r>
          </w:p>
          <w:p w14:paraId="13EA35EC" w14:textId="2752E5FC" w:rsidR="009E2CAA" w:rsidRDefault="003E061D" w:rsidP="002402B5">
            <w:pPr>
              <w:pStyle w:val="TableParagraph"/>
              <w:spacing w:before="120"/>
              <w:ind w:left="107"/>
              <w:rPr>
                <w:spacing w:val="97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Telephone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Cell</w:t>
            </w:r>
            <w:r>
              <w:rPr>
                <w:spacing w:val="-1"/>
              </w:rPr>
              <w:t xml:space="preserve"> </w:t>
            </w:r>
            <w:r>
              <w:t>phone</w:t>
            </w:r>
            <w:r>
              <w:rPr>
                <w:spacing w:val="97"/>
              </w:rPr>
              <w:t xml:space="preserve"> </w:t>
            </w:r>
            <w:r w:rsidR="009E2CAA">
              <w:rPr>
                <w:rFonts w:ascii="Wingdings" w:hAnsi="Wingdings"/>
              </w:rPr>
              <w:t></w:t>
            </w:r>
            <w:r w:rsidR="009E2CAA">
              <w:rPr>
                <w:rFonts w:ascii="Times New Roman" w:hAnsi="Times New Roman"/>
                <w:spacing w:val="-6"/>
              </w:rPr>
              <w:t xml:space="preserve"> </w:t>
            </w:r>
            <w:r w:rsidR="009E2CAA">
              <w:t>Satellite communicator (ex. In Reach)</w:t>
            </w:r>
          </w:p>
          <w:p w14:paraId="05456368" w14:textId="2F085111" w:rsidR="003E061D" w:rsidRDefault="003E061D" w:rsidP="002402B5">
            <w:pPr>
              <w:pStyle w:val="TableParagraph"/>
              <w:spacing w:before="120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 w:rsidR="009E2CAA">
              <w:t>p</w:t>
            </w:r>
            <w:r>
              <w:t>rovider</w:t>
            </w:r>
            <w:r>
              <w:rPr>
                <w:spacing w:val="-1"/>
              </w:rPr>
              <w:t xml:space="preserve"> </w:t>
            </w:r>
            <w:r w:rsidR="009E2CAA">
              <w:t>r</w:t>
            </w:r>
            <w:r>
              <w:t>esponsibility</w:t>
            </w:r>
            <w:r>
              <w:rPr>
                <w:spacing w:val="9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None</w:t>
            </w:r>
            <w:r>
              <w:rPr>
                <w:spacing w:val="96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(specify):</w:t>
            </w:r>
          </w:p>
        </w:tc>
      </w:tr>
      <w:tr w:rsidR="003E061D" w14:paraId="05197600" w14:textId="77777777" w:rsidTr="006B1A78">
        <w:trPr>
          <w:trHeight w:val="710"/>
        </w:trPr>
        <w:tc>
          <w:tcPr>
            <w:tcW w:w="9720" w:type="dxa"/>
            <w:gridSpan w:val="4"/>
          </w:tcPr>
          <w:p w14:paraId="63B07F88" w14:textId="77777777" w:rsidR="003E061D" w:rsidRDefault="003E061D" w:rsidP="002402B5">
            <w:pPr>
              <w:pStyle w:val="TableParagraph"/>
              <w:spacing w:before="1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Contacts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numbers,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</w:p>
        </w:tc>
      </w:tr>
      <w:tr w:rsidR="003E061D" w14:paraId="78B99B1B" w14:textId="77777777" w:rsidTr="006B1A78">
        <w:trPr>
          <w:trHeight w:val="710"/>
        </w:trPr>
        <w:tc>
          <w:tcPr>
            <w:tcW w:w="5039" w:type="dxa"/>
            <w:gridSpan w:val="2"/>
          </w:tcPr>
          <w:p w14:paraId="3CD09F90" w14:textId="77777777" w:rsidR="003E061D" w:rsidRDefault="003E061D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Primary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First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Aider,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</w:p>
        </w:tc>
        <w:tc>
          <w:tcPr>
            <w:tcW w:w="4681" w:type="dxa"/>
            <w:gridSpan w:val="2"/>
          </w:tcPr>
          <w:p w14:paraId="2A862EAE" w14:textId="77777777" w:rsidR="003E061D" w:rsidRDefault="003E061D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Certification(s)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Held,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</w:p>
        </w:tc>
      </w:tr>
      <w:tr w:rsidR="000F36A9" w14:paraId="41AB8571" w14:textId="77777777" w:rsidTr="006B1A78">
        <w:trPr>
          <w:trHeight w:val="710"/>
        </w:trPr>
        <w:tc>
          <w:tcPr>
            <w:tcW w:w="3150" w:type="dxa"/>
          </w:tcPr>
          <w:p w14:paraId="0380491B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Name of school contact available 24/7</w:t>
            </w:r>
          </w:p>
          <w:p w14:paraId="6B8152AB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1889" w:type="dxa"/>
          </w:tcPr>
          <w:p w14:paraId="5B4D5D5C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Home</w:t>
            </w:r>
          </w:p>
          <w:p w14:paraId="42037A59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2430" w:type="dxa"/>
          </w:tcPr>
          <w:p w14:paraId="1A797FB3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Work</w:t>
            </w:r>
          </w:p>
          <w:p w14:paraId="4224C7ED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</w:p>
        </w:tc>
        <w:tc>
          <w:tcPr>
            <w:tcW w:w="2251" w:type="dxa"/>
          </w:tcPr>
          <w:p w14:paraId="18169708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Cell</w:t>
            </w:r>
          </w:p>
          <w:p w14:paraId="35ACCFC5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</w:p>
        </w:tc>
      </w:tr>
      <w:tr w:rsidR="00F66866" w14:paraId="7A0E248D" w14:textId="77777777" w:rsidTr="006B1A78">
        <w:trPr>
          <w:trHeight w:val="412"/>
        </w:trPr>
        <w:tc>
          <w:tcPr>
            <w:tcW w:w="9720" w:type="dxa"/>
            <w:gridSpan w:val="4"/>
            <w:shd w:val="clear" w:color="auto" w:fill="auto"/>
          </w:tcPr>
          <w:p w14:paraId="6C2B27D3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  <w:r w:rsidRPr="00F66866">
              <w:t>Procedure if a participant is ill or has a non-life-threatening injury:</w:t>
            </w:r>
          </w:p>
          <w:p w14:paraId="4EA3B972" w14:textId="77777777" w:rsidR="00F66866" w:rsidRPr="006B1A78" w:rsidRDefault="00F66866" w:rsidP="006B1A78">
            <w:pPr>
              <w:pStyle w:val="TableParagraph"/>
              <w:spacing w:line="292" w:lineRule="exact"/>
            </w:pPr>
          </w:p>
        </w:tc>
      </w:tr>
    </w:tbl>
    <w:p w14:paraId="0B9D22C5" w14:textId="77777777" w:rsidR="003963C0" w:rsidRDefault="003963C0">
      <w:r>
        <w:br w:type="page"/>
      </w:r>
    </w:p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2705"/>
        <w:gridCol w:w="2359"/>
        <w:gridCol w:w="384"/>
        <w:gridCol w:w="527"/>
        <w:gridCol w:w="3090"/>
      </w:tblGrid>
      <w:tr w:rsidR="00F66866" w14:paraId="3F90B96C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F1F1F1"/>
          </w:tcPr>
          <w:p w14:paraId="264BA8A0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Emergency Contacts</w:t>
            </w:r>
          </w:p>
        </w:tc>
      </w:tr>
      <w:tr w:rsidR="00F66866" w14:paraId="00D46F3F" w14:textId="77777777" w:rsidTr="006B1A78">
        <w:trPr>
          <w:trHeight w:val="412"/>
        </w:trPr>
        <w:tc>
          <w:tcPr>
            <w:tcW w:w="3360" w:type="dxa"/>
            <w:gridSpan w:val="2"/>
            <w:shd w:val="clear" w:color="auto" w:fill="F1F1F1"/>
          </w:tcPr>
          <w:p w14:paraId="2E264006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Types of Emergency Service</w:t>
            </w:r>
          </w:p>
        </w:tc>
        <w:tc>
          <w:tcPr>
            <w:tcW w:w="3270" w:type="dxa"/>
            <w:gridSpan w:val="3"/>
            <w:shd w:val="clear" w:color="auto" w:fill="F1F1F1"/>
          </w:tcPr>
          <w:p w14:paraId="0C72ED37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Agency</w:t>
            </w:r>
          </w:p>
        </w:tc>
        <w:tc>
          <w:tcPr>
            <w:tcW w:w="3090" w:type="dxa"/>
            <w:shd w:val="clear" w:color="auto" w:fill="F1F1F1"/>
          </w:tcPr>
          <w:p w14:paraId="300311F3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</w:tr>
      <w:tr w:rsidR="00F66866" w14:paraId="260D5E0D" w14:textId="77777777" w:rsidTr="006B1A78">
        <w:trPr>
          <w:trHeight w:val="412"/>
        </w:trPr>
        <w:tc>
          <w:tcPr>
            <w:tcW w:w="3360" w:type="dxa"/>
            <w:gridSpan w:val="2"/>
            <w:shd w:val="clear" w:color="auto" w:fill="auto"/>
          </w:tcPr>
          <w:p w14:paraId="70BC80CD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  <w:r>
              <w:t>Search and Rescue</w:t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0AA62C2B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  <w:tc>
          <w:tcPr>
            <w:tcW w:w="3090" w:type="dxa"/>
            <w:shd w:val="clear" w:color="auto" w:fill="auto"/>
          </w:tcPr>
          <w:p w14:paraId="23F917A8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</w:tr>
      <w:tr w:rsidR="00F66866" w14:paraId="54F70703" w14:textId="77777777" w:rsidTr="006B1A78">
        <w:trPr>
          <w:trHeight w:val="412"/>
        </w:trPr>
        <w:tc>
          <w:tcPr>
            <w:tcW w:w="3360" w:type="dxa"/>
            <w:gridSpan w:val="2"/>
            <w:shd w:val="clear" w:color="auto" w:fill="auto"/>
          </w:tcPr>
          <w:p w14:paraId="69DDE047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  <w:r>
              <w:t>Medical</w:t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7FF1EF89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  <w:tc>
          <w:tcPr>
            <w:tcW w:w="3090" w:type="dxa"/>
            <w:shd w:val="clear" w:color="auto" w:fill="auto"/>
          </w:tcPr>
          <w:p w14:paraId="7F7F629C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</w:tr>
      <w:tr w:rsidR="00F66866" w14:paraId="5DFBD98D" w14:textId="77777777" w:rsidTr="006B1A78">
        <w:trPr>
          <w:trHeight w:val="412"/>
        </w:trPr>
        <w:tc>
          <w:tcPr>
            <w:tcW w:w="3360" w:type="dxa"/>
            <w:gridSpan w:val="2"/>
            <w:shd w:val="clear" w:color="auto" w:fill="auto"/>
          </w:tcPr>
          <w:p w14:paraId="23D4E02C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  <w:r>
              <w:t>Fire</w:t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38A8C8E8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  <w:tc>
          <w:tcPr>
            <w:tcW w:w="3090" w:type="dxa"/>
            <w:shd w:val="clear" w:color="auto" w:fill="auto"/>
          </w:tcPr>
          <w:p w14:paraId="3E304CB7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</w:tr>
      <w:tr w:rsidR="00F66866" w14:paraId="4EC4A378" w14:textId="77777777" w:rsidTr="006B1A78">
        <w:trPr>
          <w:trHeight w:val="412"/>
        </w:trPr>
        <w:tc>
          <w:tcPr>
            <w:tcW w:w="3360" w:type="dxa"/>
            <w:gridSpan w:val="2"/>
            <w:shd w:val="clear" w:color="auto" w:fill="auto"/>
          </w:tcPr>
          <w:p w14:paraId="21D5E498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  <w:r>
              <w:t>Police</w:t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25AF640D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  <w:tc>
          <w:tcPr>
            <w:tcW w:w="3090" w:type="dxa"/>
            <w:shd w:val="clear" w:color="auto" w:fill="auto"/>
          </w:tcPr>
          <w:p w14:paraId="549E0F7A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</w:tr>
      <w:tr w:rsidR="000D4645" w14:paraId="2C748FBA" w14:textId="77777777" w:rsidTr="00730DFF">
        <w:trPr>
          <w:trHeight w:val="412"/>
        </w:trPr>
        <w:tc>
          <w:tcPr>
            <w:tcW w:w="6630" w:type="dxa"/>
            <w:gridSpan w:val="5"/>
            <w:shd w:val="clear" w:color="auto" w:fill="auto"/>
          </w:tcPr>
          <w:p w14:paraId="51037580" w14:textId="36BF8D6A" w:rsidR="000D4645" w:rsidRPr="00F66866" w:rsidRDefault="000D4645" w:rsidP="002402B5">
            <w:pPr>
              <w:pStyle w:val="TableParagraph"/>
              <w:spacing w:line="292" w:lineRule="exact"/>
              <w:ind w:left="107"/>
            </w:pPr>
            <w:r>
              <w:t>Local Police – non</w:t>
            </w:r>
            <w:r w:rsidR="009E2CAA">
              <w:t>-</w:t>
            </w:r>
            <w:r>
              <w:t>emergency phone number</w:t>
            </w:r>
          </w:p>
        </w:tc>
        <w:tc>
          <w:tcPr>
            <w:tcW w:w="3090" w:type="dxa"/>
            <w:shd w:val="clear" w:color="auto" w:fill="auto"/>
          </w:tcPr>
          <w:p w14:paraId="0CBF92EF" w14:textId="77777777" w:rsidR="000D4645" w:rsidRPr="00F66866" w:rsidRDefault="000D4645" w:rsidP="002402B5">
            <w:pPr>
              <w:pStyle w:val="TableParagraph"/>
              <w:spacing w:line="292" w:lineRule="exact"/>
              <w:ind w:left="107"/>
            </w:pPr>
          </w:p>
        </w:tc>
      </w:tr>
      <w:tr w:rsidR="000B7F99" w14:paraId="760E1317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auto"/>
          </w:tcPr>
          <w:p w14:paraId="68C01EDD" w14:textId="77777777" w:rsidR="000B7F99" w:rsidRDefault="000B7F99" w:rsidP="002402B5">
            <w:pPr>
              <w:pStyle w:val="TableParagraph"/>
              <w:spacing w:line="292" w:lineRule="exact"/>
              <w:ind w:left="107"/>
            </w:pPr>
            <w:r>
              <w:t xml:space="preserve">Names and locations of nearest medical facilities </w:t>
            </w:r>
            <w:r w:rsidRPr="000B7F99">
              <w:rPr>
                <w:i/>
              </w:rPr>
              <w:t>(Distinguish where there are changes at different points along the trip)</w:t>
            </w:r>
          </w:p>
          <w:p w14:paraId="2D6CF02F" w14:textId="77777777" w:rsidR="000B7F99" w:rsidRDefault="000B7F99" w:rsidP="002402B5">
            <w:pPr>
              <w:pStyle w:val="TableParagraph"/>
              <w:spacing w:line="292" w:lineRule="exact"/>
              <w:ind w:left="107"/>
            </w:pPr>
          </w:p>
          <w:p w14:paraId="0A7643A7" w14:textId="77777777" w:rsidR="000B7F99" w:rsidRPr="00F66866" w:rsidRDefault="000B7F99" w:rsidP="002402B5">
            <w:pPr>
              <w:pStyle w:val="TableParagraph"/>
              <w:spacing w:line="292" w:lineRule="exact"/>
              <w:ind w:left="107"/>
            </w:pPr>
          </w:p>
        </w:tc>
      </w:tr>
      <w:tr w:rsidR="000B7F99" w14:paraId="204A1516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F1F1F1"/>
          </w:tcPr>
          <w:p w14:paraId="14FF46C1" w14:textId="77777777" w:rsidR="000B7F99" w:rsidRDefault="000B7F99" w:rsidP="000B7F9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Safety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Guidelines</w:t>
            </w:r>
          </w:p>
        </w:tc>
      </w:tr>
      <w:tr w:rsidR="000B7F99" w14:paraId="062C1081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auto"/>
          </w:tcPr>
          <w:p w14:paraId="55179E98" w14:textId="77777777" w:rsidR="000B7F99" w:rsidRDefault="000B7F99" w:rsidP="000B7F99">
            <w:pPr>
              <w:pStyle w:val="TableParagraph"/>
              <w:spacing w:before="1"/>
              <w:ind w:left="107"/>
            </w:pPr>
            <w:r>
              <w:t xml:space="preserve">I am familiar with relevant board policies, district procedures and the </w:t>
            </w:r>
            <w:r>
              <w:rPr>
                <w:i/>
              </w:rPr>
              <w:t>YouthSafe Outdoors: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Safety First!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Guidelines 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School Off-site Experiences</w:t>
            </w:r>
            <w:r>
              <w:t>:</w:t>
            </w:r>
            <w:r>
              <w:rPr>
                <w:spacing w:val="5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Yes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No</w:t>
            </w:r>
          </w:p>
        </w:tc>
      </w:tr>
      <w:tr w:rsidR="00DE41E2" w14:paraId="1E52B274" w14:textId="77777777" w:rsidTr="00DE41E2">
        <w:trPr>
          <w:trHeight w:val="412"/>
        </w:trPr>
        <w:tc>
          <w:tcPr>
            <w:tcW w:w="9720" w:type="dxa"/>
            <w:gridSpan w:val="6"/>
            <w:shd w:val="clear" w:color="auto" w:fill="F1F1F1"/>
          </w:tcPr>
          <w:p w14:paraId="5FF6E8ED" w14:textId="4427DC6A" w:rsidR="00DE41E2" w:rsidRDefault="00DE41E2" w:rsidP="00DE41E2">
            <w:pPr>
              <w:pStyle w:val="TableParagraph"/>
              <w:spacing w:before="1"/>
              <w:ind w:left="90"/>
            </w:pPr>
            <w:r>
              <w:rPr>
                <w:b/>
                <w:sz w:val="24"/>
              </w:rPr>
              <w:t>Student or staff illness plan</w:t>
            </w:r>
          </w:p>
        </w:tc>
      </w:tr>
      <w:tr w:rsidR="00DE41E2" w14:paraId="60DBBBBD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auto"/>
          </w:tcPr>
          <w:p w14:paraId="2925BEE6" w14:textId="77777777" w:rsidR="00DE41E2" w:rsidRDefault="00DE41E2" w:rsidP="000B7F99">
            <w:pPr>
              <w:pStyle w:val="TableParagraph"/>
              <w:spacing w:before="1"/>
              <w:ind w:left="107"/>
            </w:pPr>
            <w:r>
              <w:t>Student illness plan:</w:t>
            </w:r>
          </w:p>
          <w:p w14:paraId="7DE85B52" w14:textId="77777777" w:rsidR="00DE41E2" w:rsidRDefault="00DE41E2" w:rsidP="000B7F99">
            <w:pPr>
              <w:pStyle w:val="TableParagraph"/>
              <w:spacing w:before="1"/>
              <w:ind w:left="107"/>
            </w:pPr>
          </w:p>
          <w:p w14:paraId="65C8BBDB" w14:textId="62E4C863" w:rsidR="00DE41E2" w:rsidRDefault="00DE41E2" w:rsidP="000B7F99">
            <w:pPr>
              <w:pStyle w:val="TableParagraph"/>
              <w:spacing w:before="1"/>
              <w:ind w:left="107"/>
            </w:pPr>
          </w:p>
        </w:tc>
      </w:tr>
      <w:tr w:rsidR="00DE41E2" w14:paraId="79A768C1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auto"/>
          </w:tcPr>
          <w:p w14:paraId="10C74247" w14:textId="77777777" w:rsidR="00DE41E2" w:rsidRDefault="00DE41E2" w:rsidP="000B7F99">
            <w:pPr>
              <w:pStyle w:val="TableParagraph"/>
              <w:spacing w:before="1"/>
              <w:ind w:left="107"/>
            </w:pPr>
            <w:r>
              <w:t>Staff illness plan:</w:t>
            </w:r>
          </w:p>
          <w:p w14:paraId="02DF6C2B" w14:textId="77777777" w:rsidR="00DE41E2" w:rsidRDefault="00DE41E2" w:rsidP="000B7F99">
            <w:pPr>
              <w:pStyle w:val="TableParagraph"/>
              <w:spacing w:before="1"/>
              <w:ind w:left="107"/>
            </w:pPr>
          </w:p>
          <w:p w14:paraId="778D0FE3" w14:textId="1515DD81" w:rsidR="00DE41E2" w:rsidRDefault="00DE41E2" w:rsidP="000B7F99">
            <w:pPr>
              <w:pStyle w:val="TableParagraph"/>
              <w:spacing w:before="1"/>
              <w:ind w:left="107"/>
            </w:pPr>
          </w:p>
        </w:tc>
      </w:tr>
      <w:tr w:rsidR="003E061D" w14:paraId="057548E1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F1F1F1"/>
          </w:tcPr>
          <w:p w14:paraId="6381CBD3" w14:textId="77777777" w:rsidR="003E061D" w:rsidRDefault="003E061D" w:rsidP="002402B5">
            <w:pPr>
              <w:pStyle w:val="TableParagraph"/>
              <w:spacing w:line="292" w:lineRule="exact"/>
              <w:ind w:left="107"/>
              <w:rPr>
                <w:i/>
                <w:sz w:val="20"/>
              </w:rPr>
            </w:pPr>
            <w:r>
              <w:rPr>
                <w:b/>
                <w:sz w:val="24"/>
              </w:rPr>
              <w:t>Attachments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Checklist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i/>
                <w:position w:val="1"/>
                <w:sz w:val="20"/>
              </w:rPr>
              <w:t>(Check</w:t>
            </w:r>
            <w:r>
              <w:rPr>
                <w:i/>
                <w:spacing w:val="-1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all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that</w:t>
            </w:r>
            <w:r>
              <w:rPr>
                <w:i/>
                <w:spacing w:val="-4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apply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and</w:t>
            </w:r>
            <w:r>
              <w:rPr>
                <w:i/>
                <w:spacing w:val="-4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attach</w:t>
            </w:r>
            <w:r>
              <w:rPr>
                <w:i/>
                <w:spacing w:val="-6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to</w:t>
            </w:r>
            <w:r>
              <w:rPr>
                <w:i/>
                <w:spacing w:val="-1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this</w:t>
            </w:r>
            <w:r>
              <w:rPr>
                <w:i/>
                <w:spacing w:val="-3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form)</w:t>
            </w:r>
          </w:p>
        </w:tc>
      </w:tr>
      <w:tr w:rsidR="003E061D" w14:paraId="403AC8B5" w14:textId="77777777" w:rsidTr="006B1A78">
        <w:trPr>
          <w:trHeight w:val="441"/>
        </w:trPr>
        <w:tc>
          <w:tcPr>
            <w:tcW w:w="655" w:type="dxa"/>
          </w:tcPr>
          <w:p w14:paraId="7F799070" w14:textId="77777777" w:rsidR="003E061D" w:rsidRDefault="003E061D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  <w:gridSpan w:val="2"/>
          </w:tcPr>
          <w:p w14:paraId="75A71B6F" w14:textId="29BF3497" w:rsidR="003E061D" w:rsidRPr="00222304" w:rsidRDefault="006B1A78">
            <w:pPr>
              <w:pStyle w:val="TableParagraph"/>
              <w:spacing w:before="1"/>
              <w:rPr>
                <w:i/>
                <w:highlight w:val="yellow"/>
              </w:rPr>
            </w:pPr>
            <w:r w:rsidRPr="00302787">
              <w:t xml:space="preserve">Completed </w:t>
            </w:r>
            <w:r w:rsidRPr="00302787">
              <w:rPr>
                <w:i/>
              </w:rPr>
              <w:t xml:space="preserve">Checklist for Higher Care Outdoor and </w:t>
            </w:r>
            <w:r w:rsidR="00F82518" w:rsidRPr="00302787">
              <w:rPr>
                <w:i/>
              </w:rPr>
              <w:t xml:space="preserve">Open Water </w:t>
            </w:r>
            <w:r w:rsidRPr="00302787">
              <w:rPr>
                <w:i/>
              </w:rPr>
              <w:t>Activities, and Travel Excursions</w:t>
            </w:r>
            <w:r w:rsidR="00222304" w:rsidRPr="00302787">
              <w:rPr>
                <w:i/>
              </w:rPr>
              <w:t xml:space="preserve"> (included in proposal)</w:t>
            </w:r>
          </w:p>
        </w:tc>
        <w:tc>
          <w:tcPr>
            <w:tcW w:w="384" w:type="dxa"/>
          </w:tcPr>
          <w:p w14:paraId="26D4702E" w14:textId="77777777" w:rsidR="003E061D" w:rsidRDefault="003E061D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gridSpan w:val="2"/>
          </w:tcPr>
          <w:p w14:paraId="3EE05C1E" w14:textId="1AAD30AD" w:rsidR="003E061D" w:rsidRDefault="00347735">
            <w:pPr>
              <w:pStyle w:val="TableParagraph"/>
              <w:spacing w:before="1"/>
              <w:ind w:left="107"/>
            </w:pPr>
            <w:r>
              <w:rPr>
                <w:i/>
              </w:rPr>
              <w:t>Volunteer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Driver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Application</w:t>
            </w:r>
            <w:r>
              <w:rPr>
                <w:i/>
                <w:spacing w:val="-4"/>
              </w:rPr>
              <w:t xml:space="preserve"> </w:t>
            </w:r>
            <w:r>
              <w:t xml:space="preserve">form </w:t>
            </w:r>
            <w:r>
              <w:rPr>
                <w:i/>
              </w:rPr>
              <w:t>(to be completed, if applicable)</w:t>
            </w:r>
          </w:p>
        </w:tc>
      </w:tr>
      <w:tr w:rsidR="003E061D" w14:paraId="2EE39DE4" w14:textId="77777777" w:rsidTr="006B1A78">
        <w:trPr>
          <w:trHeight w:val="494"/>
        </w:trPr>
        <w:tc>
          <w:tcPr>
            <w:tcW w:w="655" w:type="dxa"/>
          </w:tcPr>
          <w:p w14:paraId="2A32B17B" w14:textId="77777777" w:rsidR="003E061D" w:rsidRDefault="003E061D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  <w:gridSpan w:val="2"/>
          </w:tcPr>
          <w:p w14:paraId="75CF7A78" w14:textId="77777777" w:rsidR="00A90C76" w:rsidRPr="00222304" w:rsidRDefault="000F36A9" w:rsidP="00A90C76">
            <w:pPr>
              <w:pStyle w:val="TableParagraph"/>
              <w:spacing w:before="1"/>
              <w:rPr>
                <w:i/>
                <w:highlight w:val="yellow"/>
              </w:rPr>
            </w:pPr>
            <w:r w:rsidRPr="00302787">
              <w:rPr>
                <w:i/>
              </w:rPr>
              <w:t>Risk Management Plan</w:t>
            </w:r>
            <w:r w:rsidR="00A90C76" w:rsidRPr="00302787">
              <w:rPr>
                <w:i/>
              </w:rPr>
              <w:t xml:space="preserve"> including average weather forecast</w:t>
            </w:r>
            <w:r w:rsidR="00222304" w:rsidRPr="00302787">
              <w:rPr>
                <w:i/>
              </w:rPr>
              <w:t xml:space="preserve"> (included in proposal)</w:t>
            </w:r>
          </w:p>
        </w:tc>
        <w:tc>
          <w:tcPr>
            <w:tcW w:w="384" w:type="dxa"/>
          </w:tcPr>
          <w:p w14:paraId="339A560A" w14:textId="77777777" w:rsidR="003E061D" w:rsidRDefault="003E061D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gridSpan w:val="2"/>
          </w:tcPr>
          <w:p w14:paraId="42E38EA1" w14:textId="78E0AD9B" w:rsidR="003E061D" w:rsidRDefault="00347735" w:rsidP="002402B5">
            <w:pPr>
              <w:pStyle w:val="TableParagraph"/>
              <w:spacing w:before="1"/>
              <w:ind w:left="107" w:right="339"/>
            </w:pPr>
            <w:r>
              <w:t>Service Provider Proposal, Agreement</w:t>
            </w:r>
            <w:r>
              <w:rPr>
                <w:spacing w:val="-47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Contract</w:t>
            </w:r>
            <w:r>
              <w:rPr>
                <w:i/>
              </w:rPr>
              <w:t>(to be completed, if applicable)</w:t>
            </w:r>
          </w:p>
        </w:tc>
      </w:tr>
      <w:tr w:rsidR="00A90C76" w14:paraId="5DFB447D" w14:textId="77777777" w:rsidTr="006B1A78">
        <w:trPr>
          <w:trHeight w:val="494"/>
        </w:trPr>
        <w:tc>
          <w:tcPr>
            <w:tcW w:w="655" w:type="dxa"/>
          </w:tcPr>
          <w:p w14:paraId="6D2D00C7" w14:textId="77777777" w:rsidR="00A90C76" w:rsidRDefault="00A90C76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  <w:gridSpan w:val="2"/>
          </w:tcPr>
          <w:p w14:paraId="7283C109" w14:textId="77777777" w:rsidR="00A90C76" w:rsidRPr="00222304" w:rsidRDefault="00A90C76" w:rsidP="000F36A9">
            <w:pPr>
              <w:pStyle w:val="TableParagraph"/>
              <w:spacing w:before="1"/>
              <w:rPr>
                <w:bCs/>
                <w:i/>
                <w:highlight w:val="yellow"/>
                <w:lang w:val="en-CA"/>
              </w:rPr>
            </w:pPr>
            <w:r w:rsidRPr="00302787">
              <w:rPr>
                <w:bCs/>
                <w:i/>
                <w:lang w:val="en-CA"/>
              </w:rPr>
              <w:t>Risk assessment and supervision ratio calculation tool</w:t>
            </w:r>
            <w:r w:rsidR="00222304" w:rsidRPr="00302787">
              <w:rPr>
                <w:bCs/>
                <w:i/>
                <w:lang w:val="en-CA"/>
              </w:rPr>
              <w:t xml:space="preserve"> (included in proposal)</w:t>
            </w:r>
          </w:p>
        </w:tc>
        <w:tc>
          <w:tcPr>
            <w:tcW w:w="384" w:type="dxa"/>
          </w:tcPr>
          <w:p w14:paraId="43916217" w14:textId="77777777" w:rsidR="00A90C76" w:rsidRDefault="00A90C76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gridSpan w:val="2"/>
          </w:tcPr>
          <w:p w14:paraId="3B6CF4E2" w14:textId="13CB7EFB" w:rsidR="00A90C76" w:rsidRDefault="00C5110C" w:rsidP="00302787">
            <w:pPr>
              <w:pStyle w:val="TableParagraph"/>
              <w:tabs>
                <w:tab w:val="left" w:pos="650"/>
              </w:tabs>
              <w:spacing w:before="1"/>
              <w:ind w:left="107" w:right="339"/>
            </w:pPr>
            <w:r>
              <w:rPr>
                <w:i/>
              </w:rPr>
              <w:t>Attach bus manifest</w:t>
            </w:r>
            <w:r w:rsidRPr="001A01FF" w:rsidDel="00347735">
              <w:rPr>
                <w:i/>
              </w:rPr>
              <w:t xml:space="preserve"> </w:t>
            </w:r>
          </w:p>
        </w:tc>
      </w:tr>
      <w:tr w:rsidR="00347735" w14:paraId="67E8E282" w14:textId="77777777" w:rsidTr="006B1A78">
        <w:trPr>
          <w:trHeight w:val="494"/>
        </w:trPr>
        <w:tc>
          <w:tcPr>
            <w:tcW w:w="655" w:type="dxa"/>
          </w:tcPr>
          <w:p w14:paraId="0B7F46B5" w14:textId="77777777" w:rsidR="00347735" w:rsidRPr="00302787" w:rsidRDefault="00347735" w:rsidP="002402B5">
            <w:pPr>
              <w:pStyle w:val="TableParagraph"/>
              <w:spacing w:before="1"/>
              <w:ind w:left="107"/>
              <w:rPr>
                <w:rFonts w:ascii="Wingdings" w:hAnsi="Wingdings"/>
                <w:highlight w:val="yellow"/>
              </w:rPr>
            </w:pPr>
          </w:p>
        </w:tc>
        <w:tc>
          <w:tcPr>
            <w:tcW w:w="5064" w:type="dxa"/>
            <w:gridSpan w:val="2"/>
          </w:tcPr>
          <w:p w14:paraId="2CC83252" w14:textId="77777777" w:rsidR="00347735" w:rsidRPr="000D02A4" w:rsidRDefault="00347735" w:rsidP="00222304">
            <w:pPr>
              <w:pStyle w:val="TableParagraph"/>
              <w:spacing w:before="1"/>
              <w:rPr>
                <w:i/>
                <w:highlight w:val="yellow"/>
              </w:rPr>
            </w:pPr>
            <w:r w:rsidRPr="00302787">
              <w:rPr>
                <w:i/>
              </w:rPr>
              <w:t>Itinerary Card for backcountry and open water activities (included in proposal)</w:t>
            </w:r>
          </w:p>
        </w:tc>
        <w:tc>
          <w:tcPr>
            <w:tcW w:w="384" w:type="dxa"/>
          </w:tcPr>
          <w:p w14:paraId="173F3FD8" w14:textId="77777777" w:rsidR="00347735" w:rsidRDefault="00347735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gridSpan w:val="2"/>
            <w:vMerge w:val="restart"/>
          </w:tcPr>
          <w:p w14:paraId="5294E833" w14:textId="14DC7787" w:rsidR="00347735" w:rsidRDefault="00347735" w:rsidP="00A8300E">
            <w:pPr>
              <w:pStyle w:val="TableParagraph"/>
              <w:spacing w:before="1"/>
              <w:ind w:left="107" w:right="339"/>
            </w:pPr>
            <w:r>
              <w:t>Other</w:t>
            </w:r>
            <w:r>
              <w:rPr>
                <w:spacing w:val="-2"/>
              </w:rPr>
              <w:t xml:space="preserve"> </w:t>
            </w:r>
            <w:r>
              <w:t>(</w:t>
            </w:r>
            <w:r w:rsidR="00AC25E4">
              <w:t>i.e. Teacher/Leader training and certifications</w:t>
            </w:r>
            <w:r>
              <w:t>):</w:t>
            </w:r>
          </w:p>
          <w:p w14:paraId="205B4167" w14:textId="2564A1BE" w:rsidR="00347735" w:rsidRDefault="00347735" w:rsidP="00302787">
            <w:pPr>
              <w:pStyle w:val="TableParagraph"/>
              <w:spacing w:before="1"/>
              <w:ind w:left="107"/>
            </w:pPr>
          </w:p>
        </w:tc>
      </w:tr>
      <w:tr w:rsidR="00347735" w14:paraId="263AF0AD" w14:textId="77777777" w:rsidTr="00FA6E32">
        <w:trPr>
          <w:trHeight w:val="647"/>
        </w:trPr>
        <w:tc>
          <w:tcPr>
            <w:tcW w:w="655" w:type="dxa"/>
          </w:tcPr>
          <w:p w14:paraId="6C468A1D" w14:textId="77777777" w:rsidR="00347735" w:rsidRDefault="00347735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  <w:gridSpan w:val="2"/>
          </w:tcPr>
          <w:p w14:paraId="692D6229" w14:textId="209DCC58" w:rsidR="00347735" w:rsidRPr="00C82BF9" w:rsidRDefault="00C5110C" w:rsidP="000F36A9">
            <w:pPr>
              <w:pStyle w:val="TableParagraph"/>
              <w:spacing w:before="1"/>
              <w:ind w:right="633"/>
              <w:jc w:val="both"/>
              <w:rPr>
                <w:i/>
              </w:rPr>
            </w:pPr>
            <w:r>
              <w:rPr>
                <w:i/>
              </w:rPr>
              <w:t>A copy of form 8600.3 of the Parental/Guardian Consent, Acknowledgement of Risk 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Limited Waiver for Higher Care Activities/Travel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Excursion</w:t>
            </w:r>
            <w:r>
              <w:t>s</w:t>
            </w:r>
            <w:r w:rsidRPr="001A01FF" w:rsidDel="00347735">
              <w:rPr>
                <w:i/>
                <w:highlight w:val="yellow"/>
              </w:rPr>
              <w:t xml:space="preserve"> </w:t>
            </w:r>
          </w:p>
        </w:tc>
        <w:tc>
          <w:tcPr>
            <w:tcW w:w="384" w:type="dxa"/>
          </w:tcPr>
          <w:p w14:paraId="0D1BA0D4" w14:textId="77777777" w:rsidR="00347735" w:rsidRDefault="00347735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gridSpan w:val="2"/>
            <w:vMerge/>
          </w:tcPr>
          <w:p w14:paraId="77F5A800" w14:textId="363962ED" w:rsidR="00347735" w:rsidRDefault="00347735" w:rsidP="002402B5">
            <w:pPr>
              <w:pStyle w:val="TableParagraph"/>
              <w:spacing w:before="1"/>
              <w:ind w:left="107"/>
            </w:pPr>
          </w:p>
        </w:tc>
      </w:tr>
    </w:tbl>
    <w:p w14:paraId="43C89BC0" w14:textId="77777777" w:rsidR="00C82BF9" w:rsidRDefault="00C82BF9">
      <w:r>
        <w:br w:type="page"/>
      </w:r>
    </w:p>
    <w:tbl>
      <w:tblPr>
        <w:tblStyle w:val="TableGridLight"/>
        <w:tblW w:w="9781" w:type="dxa"/>
        <w:tblLayout w:type="fixed"/>
        <w:tblLook w:val="01E0" w:firstRow="1" w:lastRow="1" w:firstColumn="1" w:lastColumn="1" w:noHBand="0" w:noVBand="0"/>
      </w:tblPr>
      <w:tblGrid>
        <w:gridCol w:w="715"/>
        <w:gridCol w:w="883"/>
        <w:gridCol w:w="647"/>
        <w:gridCol w:w="1890"/>
        <w:gridCol w:w="3420"/>
        <w:gridCol w:w="2226"/>
      </w:tblGrid>
      <w:tr w:rsidR="002402B5" w:rsidRPr="002402B5" w14:paraId="1D7C36C8" w14:textId="77777777" w:rsidTr="003963C0">
        <w:trPr>
          <w:trHeight w:val="269"/>
        </w:trPr>
        <w:tc>
          <w:tcPr>
            <w:tcW w:w="1598" w:type="dxa"/>
            <w:gridSpan w:val="2"/>
            <w:tcBorders>
              <w:bottom w:val="single" w:sz="4" w:space="0" w:color="A5A5A5"/>
            </w:tcBorders>
          </w:tcPr>
          <w:p w14:paraId="020BE9DF" w14:textId="77777777" w:rsidR="002402B5" w:rsidRPr="002402B5" w:rsidRDefault="002402B5" w:rsidP="002402B5">
            <w:pPr>
              <w:spacing w:before="85"/>
              <w:ind w:left="338"/>
              <w:rPr>
                <w:sz w:val="20"/>
              </w:rPr>
            </w:pPr>
            <w:bookmarkStart w:id="0" w:name="Evaluation_"/>
            <w:bookmarkEnd w:id="0"/>
          </w:p>
        </w:tc>
        <w:tc>
          <w:tcPr>
            <w:tcW w:w="5957" w:type="dxa"/>
            <w:gridSpan w:val="3"/>
            <w:tcBorders>
              <w:bottom w:val="single" w:sz="4" w:space="0" w:color="A5A5A5"/>
            </w:tcBorders>
          </w:tcPr>
          <w:p w14:paraId="1E17D0AD" w14:textId="77777777" w:rsidR="002402B5" w:rsidRPr="002402B5" w:rsidRDefault="002402B5" w:rsidP="00C17001">
            <w:pPr>
              <w:spacing w:before="177"/>
              <w:ind w:left="509"/>
              <w:rPr>
                <w:b/>
                <w:sz w:val="24"/>
              </w:rPr>
            </w:pPr>
            <w:bookmarkStart w:id="1" w:name="CHECKLIST_FOR_LOCAL_LOW_RISK_OFF-SITE_AC"/>
            <w:bookmarkEnd w:id="1"/>
            <w:r w:rsidRPr="002402B5">
              <w:rPr>
                <w:b/>
                <w:sz w:val="24"/>
              </w:rPr>
              <w:t>CHECKLIST</w:t>
            </w:r>
            <w:r w:rsidRPr="002402B5">
              <w:rPr>
                <w:b/>
                <w:spacing w:val="-2"/>
                <w:sz w:val="24"/>
              </w:rPr>
              <w:t xml:space="preserve"> </w:t>
            </w:r>
            <w:r w:rsidRPr="002402B5">
              <w:rPr>
                <w:b/>
                <w:sz w:val="24"/>
              </w:rPr>
              <w:t>FOR</w:t>
            </w:r>
            <w:r w:rsidRPr="002402B5">
              <w:rPr>
                <w:b/>
                <w:spacing w:val="-3"/>
                <w:sz w:val="24"/>
              </w:rPr>
              <w:t xml:space="preserve"> </w:t>
            </w:r>
            <w:r w:rsidR="00C17001">
              <w:rPr>
                <w:b/>
                <w:sz w:val="24"/>
              </w:rPr>
              <w:t>HIGHER CARE</w:t>
            </w:r>
            <w:r w:rsidRPr="002402B5">
              <w:rPr>
                <w:b/>
                <w:spacing w:val="-4"/>
                <w:sz w:val="24"/>
              </w:rPr>
              <w:t xml:space="preserve"> </w:t>
            </w:r>
            <w:r w:rsidRPr="002402B5">
              <w:rPr>
                <w:b/>
                <w:sz w:val="24"/>
              </w:rPr>
              <w:t>OFF-SITE</w:t>
            </w:r>
            <w:r w:rsidRPr="002402B5">
              <w:rPr>
                <w:b/>
                <w:spacing w:val="-3"/>
                <w:sz w:val="24"/>
              </w:rPr>
              <w:t xml:space="preserve"> </w:t>
            </w:r>
            <w:r w:rsidRPr="002402B5">
              <w:rPr>
                <w:b/>
                <w:sz w:val="24"/>
              </w:rPr>
              <w:t>ACTIVITIES</w:t>
            </w:r>
          </w:p>
        </w:tc>
        <w:tc>
          <w:tcPr>
            <w:tcW w:w="2226" w:type="dxa"/>
            <w:tcBorders>
              <w:bottom w:val="single" w:sz="4" w:space="0" w:color="A5A5A5"/>
            </w:tcBorders>
          </w:tcPr>
          <w:p w14:paraId="12AD4D53" w14:textId="77777777" w:rsidR="002402B5" w:rsidRPr="002402B5" w:rsidRDefault="002402B5" w:rsidP="002402B5">
            <w:pPr>
              <w:spacing w:before="85"/>
              <w:ind w:left="403"/>
              <w:rPr>
                <w:sz w:val="20"/>
              </w:rPr>
            </w:pPr>
          </w:p>
        </w:tc>
      </w:tr>
      <w:tr w:rsidR="002402B5" w:rsidRPr="002402B5" w14:paraId="496A03C4" w14:textId="77777777" w:rsidTr="003963C0">
        <w:trPr>
          <w:trHeight w:val="383"/>
        </w:trPr>
        <w:tc>
          <w:tcPr>
            <w:tcW w:w="7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</w:tcPr>
          <w:p w14:paraId="414E5107" w14:textId="77777777" w:rsidR="002402B5" w:rsidRPr="002402B5" w:rsidRDefault="002402B5" w:rsidP="002402B5">
            <w:pPr>
              <w:spacing w:before="59"/>
              <w:ind w:left="28"/>
            </w:pPr>
          </w:p>
        </w:tc>
        <w:tc>
          <w:tcPr>
            <w:tcW w:w="1530" w:type="dxa"/>
            <w:gridSpan w:val="2"/>
            <w:tcBorders>
              <w:top w:val="single" w:sz="4" w:space="0" w:color="A5A5A5"/>
              <w:bottom w:val="single" w:sz="4" w:space="0" w:color="A5A5A5"/>
            </w:tcBorders>
          </w:tcPr>
          <w:p w14:paraId="7487401F" w14:textId="37BB397A" w:rsidR="002402B5" w:rsidRPr="002402B5" w:rsidRDefault="000D4645" w:rsidP="002402B5">
            <w:pPr>
              <w:spacing w:before="59"/>
              <w:ind w:left="501"/>
            </w:pPr>
            <w:r>
              <w:t>Y</w:t>
            </w:r>
            <w:r w:rsidR="0029535A" w:rsidRPr="002402B5">
              <w:rPr>
                <w:spacing w:val="1"/>
              </w:rPr>
              <w:t xml:space="preserve"> </w:t>
            </w:r>
            <w:r w:rsidR="0029535A" w:rsidRPr="002402B5">
              <w:t>=</w:t>
            </w:r>
            <w:r w:rsidR="0029535A" w:rsidRPr="002402B5">
              <w:rPr>
                <w:spacing w:val="-2"/>
              </w:rPr>
              <w:t xml:space="preserve"> </w:t>
            </w:r>
            <w:r w:rsidR="0029535A" w:rsidRPr="002402B5">
              <w:t>Met</w:t>
            </w:r>
          </w:p>
        </w:tc>
        <w:tc>
          <w:tcPr>
            <w:tcW w:w="1890" w:type="dxa"/>
            <w:tcBorders>
              <w:top w:val="single" w:sz="4" w:space="0" w:color="A5A5A5"/>
              <w:bottom w:val="single" w:sz="4" w:space="0" w:color="A5A5A5"/>
            </w:tcBorders>
          </w:tcPr>
          <w:p w14:paraId="03B3E984" w14:textId="77777777" w:rsidR="002402B5" w:rsidRPr="002402B5" w:rsidRDefault="0029535A" w:rsidP="002402B5">
            <w:pPr>
              <w:spacing w:before="59"/>
              <w:ind w:left="220"/>
            </w:pPr>
            <w:r w:rsidRPr="002402B5">
              <w:t>X =</w:t>
            </w:r>
            <w:r w:rsidRPr="002402B5">
              <w:rPr>
                <w:spacing w:val="1"/>
              </w:rPr>
              <w:t xml:space="preserve"> </w:t>
            </w:r>
            <w:r w:rsidRPr="002402B5">
              <w:t>Not</w:t>
            </w:r>
            <w:r w:rsidRPr="002402B5">
              <w:rPr>
                <w:spacing w:val="-3"/>
              </w:rPr>
              <w:t xml:space="preserve"> </w:t>
            </w:r>
            <w:r w:rsidRPr="002402B5">
              <w:t>Met</w:t>
            </w:r>
          </w:p>
        </w:tc>
        <w:tc>
          <w:tcPr>
            <w:tcW w:w="3420" w:type="dxa"/>
            <w:tcBorders>
              <w:top w:val="single" w:sz="4" w:space="0" w:color="A5A5A5"/>
              <w:bottom w:val="single" w:sz="4" w:space="0" w:color="A5A5A5"/>
            </w:tcBorders>
          </w:tcPr>
          <w:p w14:paraId="281210FF" w14:textId="77777777" w:rsidR="002402B5" w:rsidRPr="002402B5" w:rsidRDefault="0029535A" w:rsidP="002402B5">
            <w:pPr>
              <w:spacing w:before="59"/>
              <w:ind w:left="-16"/>
            </w:pPr>
            <w:r w:rsidRPr="002402B5">
              <w:t>? = Need</w:t>
            </w:r>
            <w:r w:rsidRPr="002402B5">
              <w:rPr>
                <w:spacing w:val="-4"/>
              </w:rPr>
              <w:t xml:space="preserve"> </w:t>
            </w:r>
            <w:r w:rsidRPr="002402B5">
              <w:t>More Information</w:t>
            </w:r>
          </w:p>
        </w:tc>
        <w:tc>
          <w:tcPr>
            <w:tcW w:w="2226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822C846" w14:textId="77777777" w:rsidR="002402B5" w:rsidRPr="002402B5" w:rsidRDefault="0029535A" w:rsidP="002402B5">
            <w:pPr>
              <w:rPr>
                <w:rFonts w:ascii="Times New Roman"/>
                <w:sz w:val="18"/>
              </w:rPr>
            </w:pPr>
            <w:r>
              <w:t>NA</w:t>
            </w:r>
            <w:r w:rsidRPr="002402B5">
              <w:rPr>
                <w:spacing w:val="-1"/>
              </w:rPr>
              <w:t xml:space="preserve"> </w:t>
            </w:r>
            <w:r w:rsidRPr="002402B5">
              <w:t>= Not</w:t>
            </w:r>
            <w:r w:rsidRPr="002402B5">
              <w:rPr>
                <w:spacing w:val="-1"/>
              </w:rPr>
              <w:t xml:space="preserve"> </w:t>
            </w:r>
            <w:r w:rsidRPr="002402B5">
              <w:t>Applicable</w:t>
            </w:r>
          </w:p>
        </w:tc>
      </w:tr>
      <w:tr w:rsidR="002402B5" w:rsidRPr="002402B5" w14:paraId="7C6EEC1D" w14:textId="77777777" w:rsidTr="003963C0">
        <w:trPr>
          <w:trHeight w:val="305"/>
        </w:trPr>
        <w:tc>
          <w:tcPr>
            <w:tcW w:w="715" w:type="dxa"/>
            <w:tcBorders>
              <w:top w:val="single" w:sz="4" w:space="0" w:color="A5A5A5"/>
            </w:tcBorders>
          </w:tcPr>
          <w:p w14:paraId="031F43FC" w14:textId="77777777" w:rsidR="002402B5" w:rsidRPr="003963C0" w:rsidRDefault="002402B5" w:rsidP="002402B5">
            <w:pPr>
              <w:spacing w:before="57"/>
              <w:ind w:left="57"/>
              <w:rPr>
                <w:b/>
                <w:sz w:val="20"/>
              </w:rPr>
            </w:pPr>
            <w:r w:rsidRPr="003963C0">
              <w:rPr>
                <w:b/>
                <w:sz w:val="20"/>
              </w:rPr>
              <w:t>Met</w:t>
            </w:r>
          </w:p>
        </w:tc>
        <w:tc>
          <w:tcPr>
            <w:tcW w:w="9066" w:type="dxa"/>
            <w:gridSpan w:val="5"/>
            <w:tcBorders>
              <w:top w:val="single" w:sz="4" w:space="0" w:color="A5A5A5"/>
            </w:tcBorders>
          </w:tcPr>
          <w:p w14:paraId="617FBC7D" w14:textId="77777777" w:rsidR="002402B5" w:rsidRPr="003963C0" w:rsidRDefault="002402B5" w:rsidP="002402B5">
            <w:pPr>
              <w:spacing w:before="57"/>
              <w:ind w:left="57"/>
              <w:rPr>
                <w:b/>
                <w:sz w:val="20"/>
              </w:rPr>
            </w:pPr>
            <w:r w:rsidRPr="003963C0">
              <w:rPr>
                <w:b/>
                <w:sz w:val="20"/>
              </w:rPr>
              <w:t>Criteria</w:t>
            </w:r>
          </w:p>
        </w:tc>
      </w:tr>
      <w:tr w:rsidR="00C17001" w:rsidRPr="002402B5" w14:paraId="28C1CB6E" w14:textId="77777777" w:rsidTr="003963C0">
        <w:trPr>
          <w:trHeight w:val="335"/>
        </w:trPr>
        <w:tc>
          <w:tcPr>
            <w:tcW w:w="715" w:type="dxa"/>
          </w:tcPr>
          <w:p w14:paraId="46650A2C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D441AB8" w14:textId="77777777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Administrative process respected (e.g. proposal submitted to District Administration Building no later than </w:t>
            </w:r>
            <w:r w:rsidRPr="0029535A">
              <w:rPr>
                <w:b/>
                <w:sz w:val="16"/>
                <w:szCs w:val="16"/>
                <w:u w:val="single"/>
              </w:rPr>
              <w:t>two months</w:t>
            </w:r>
            <w:r w:rsidRPr="0029535A">
              <w:rPr>
                <w:sz w:val="16"/>
                <w:szCs w:val="16"/>
              </w:rPr>
              <w:t xml:space="preserve"> before event unless it is for activities such as a championship and planning could not be made in advance)</w:t>
            </w:r>
          </w:p>
        </w:tc>
      </w:tr>
      <w:tr w:rsidR="009E2CAA" w:rsidRPr="002402B5" w14:paraId="610C2E32" w14:textId="77777777" w:rsidTr="003963C0">
        <w:trPr>
          <w:trHeight w:val="335"/>
        </w:trPr>
        <w:tc>
          <w:tcPr>
            <w:tcW w:w="715" w:type="dxa"/>
          </w:tcPr>
          <w:p w14:paraId="38561826" w14:textId="77777777" w:rsidR="009E2CAA" w:rsidRPr="0029535A" w:rsidRDefault="009E2CAA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9E92A64" w14:textId="67D6AA34" w:rsidR="009E2CAA" w:rsidRPr="0029535A" w:rsidRDefault="009E2CAA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Additional insurance needs addressed, if relevant (e.g. out-of-province medical, hospital care)</w:t>
            </w:r>
          </w:p>
        </w:tc>
      </w:tr>
      <w:tr w:rsidR="009E2CAA" w:rsidRPr="002402B5" w14:paraId="424ABAAA" w14:textId="77777777" w:rsidTr="003963C0">
        <w:trPr>
          <w:trHeight w:val="335"/>
        </w:trPr>
        <w:tc>
          <w:tcPr>
            <w:tcW w:w="715" w:type="dxa"/>
          </w:tcPr>
          <w:p w14:paraId="3E826579" w14:textId="77777777" w:rsidR="009E2CAA" w:rsidRPr="0029535A" w:rsidRDefault="009E2CAA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B7BAA8D" w14:textId="274F2CF4" w:rsidR="009E2CAA" w:rsidRPr="0029535A" w:rsidRDefault="009E2CAA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If overnighting, accommodation arrangements are acceptable (safety, hygiene, security)</w:t>
            </w:r>
          </w:p>
        </w:tc>
      </w:tr>
      <w:tr w:rsidR="00C17001" w:rsidRPr="002402B5" w14:paraId="068FC8E9" w14:textId="77777777" w:rsidTr="003963C0">
        <w:trPr>
          <w:trHeight w:val="335"/>
        </w:trPr>
        <w:tc>
          <w:tcPr>
            <w:tcW w:w="715" w:type="dxa"/>
          </w:tcPr>
          <w:p w14:paraId="2DA5F27C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2544960" w14:textId="314C7950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Accessibility/eligibility</w:t>
            </w:r>
            <w:r w:rsidRPr="0029535A">
              <w:rPr>
                <w:spacing w:val="-4"/>
                <w:sz w:val="16"/>
                <w:szCs w:val="16"/>
              </w:rPr>
              <w:t xml:space="preserve"> policy </w:t>
            </w:r>
            <w:r w:rsidRPr="0029535A">
              <w:rPr>
                <w:sz w:val="16"/>
                <w:szCs w:val="16"/>
              </w:rPr>
              <w:t>addressed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(e.g.</w:t>
            </w:r>
            <w:r w:rsidRPr="0029535A">
              <w:rPr>
                <w:spacing w:val="-4"/>
                <w:sz w:val="16"/>
                <w:szCs w:val="16"/>
              </w:rPr>
              <w:t xml:space="preserve"> equal access, </w:t>
            </w:r>
            <w:r w:rsidRPr="0029535A">
              <w:rPr>
                <w:sz w:val="16"/>
                <w:szCs w:val="16"/>
              </w:rPr>
              <w:t>voluntary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participation,)</w:t>
            </w:r>
          </w:p>
        </w:tc>
      </w:tr>
      <w:tr w:rsidR="00C17001" w:rsidRPr="002402B5" w14:paraId="40C60FA4" w14:textId="77777777" w:rsidTr="003963C0">
        <w:trPr>
          <w:trHeight w:val="335"/>
        </w:trPr>
        <w:tc>
          <w:tcPr>
            <w:tcW w:w="715" w:type="dxa"/>
          </w:tcPr>
          <w:p w14:paraId="551B4EBC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3A87610" w14:textId="5DD6C588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Educational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and/or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other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value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of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the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activity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is</w:t>
            </w:r>
            <w:r w:rsidRPr="0029535A">
              <w:rPr>
                <w:spacing w:val="-1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evident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(e.g.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goals,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objectives)</w:t>
            </w:r>
          </w:p>
        </w:tc>
      </w:tr>
      <w:tr w:rsidR="00C17001" w:rsidRPr="002402B5" w14:paraId="3D1CB1F2" w14:textId="77777777" w:rsidTr="003963C0">
        <w:trPr>
          <w:trHeight w:val="335"/>
        </w:trPr>
        <w:tc>
          <w:tcPr>
            <w:tcW w:w="715" w:type="dxa"/>
          </w:tcPr>
          <w:p w14:paraId="0952D987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4A6FC671" w14:textId="1364D996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Activity/trip is appropriate for the students (e.g. age, preparation, and follow-up)</w:t>
            </w:r>
          </w:p>
        </w:tc>
      </w:tr>
      <w:tr w:rsidR="003B40BC" w:rsidRPr="002402B5" w14:paraId="0ADE40AD" w14:textId="77777777" w:rsidTr="003963C0">
        <w:trPr>
          <w:trHeight w:val="335"/>
        </w:trPr>
        <w:tc>
          <w:tcPr>
            <w:tcW w:w="715" w:type="dxa"/>
          </w:tcPr>
          <w:p w14:paraId="10E3630A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7E5B2D1A" w14:textId="77777777" w:rsidR="003B40BC" w:rsidRPr="0029535A" w:rsidRDefault="003B40BC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Duration of the activity/trip is appropriate and can be accommodated in the organization calendar</w:t>
            </w:r>
          </w:p>
        </w:tc>
      </w:tr>
      <w:tr w:rsidR="003B40BC" w:rsidRPr="002402B5" w14:paraId="4DE16E19" w14:textId="77777777" w:rsidTr="003963C0">
        <w:trPr>
          <w:trHeight w:val="335"/>
        </w:trPr>
        <w:tc>
          <w:tcPr>
            <w:tcW w:w="715" w:type="dxa"/>
          </w:tcPr>
          <w:p w14:paraId="0B63D4A3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FE13601" w14:textId="77777777" w:rsidR="003B40BC" w:rsidRPr="0029535A" w:rsidRDefault="003B40BC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Destination or route assessed and appropriate (through pre-visit and/or other data collection)</w:t>
            </w:r>
          </w:p>
        </w:tc>
      </w:tr>
      <w:tr w:rsidR="003B40BC" w:rsidRPr="002402B5" w14:paraId="2EA8D071" w14:textId="77777777" w:rsidTr="003963C0">
        <w:trPr>
          <w:trHeight w:val="335"/>
        </w:trPr>
        <w:tc>
          <w:tcPr>
            <w:tcW w:w="715" w:type="dxa"/>
          </w:tcPr>
          <w:p w14:paraId="5C499597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DFC99E6" w14:textId="77777777" w:rsidR="003B40BC" w:rsidRPr="0029535A" w:rsidRDefault="003B40BC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Itinerary and activities are outlined and fit the objectives</w:t>
            </w:r>
          </w:p>
        </w:tc>
      </w:tr>
      <w:tr w:rsidR="003B40BC" w:rsidRPr="002402B5" w14:paraId="0E5FD82A" w14:textId="77777777" w:rsidTr="003963C0">
        <w:trPr>
          <w:trHeight w:val="335"/>
        </w:trPr>
        <w:tc>
          <w:tcPr>
            <w:tcW w:w="715" w:type="dxa"/>
          </w:tcPr>
          <w:p w14:paraId="1D514842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24DD136" w14:textId="1EFC078A" w:rsidR="003B40BC" w:rsidRPr="0029535A" w:rsidRDefault="00926492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The group appears adequately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prepared</w:t>
            </w:r>
            <w:r w:rsidRPr="0029535A">
              <w:rPr>
                <w:spacing w:val="-4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for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activity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(e.g.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knowledge,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skills,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attitudes,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fitness,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clothing,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equipment)</w:t>
            </w:r>
          </w:p>
        </w:tc>
      </w:tr>
      <w:tr w:rsidR="002402B5" w:rsidRPr="002402B5" w14:paraId="453CAADA" w14:textId="77777777" w:rsidTr="003963C0">
        <w:trPr>
          <w:trHeight w:val="335"/>
        </w:trPr>
        <w:tc>
          <w:tcPr>
            <w:tcW w:w="715" w:type="dxa"/>
          </w:tcPr>
          <w:p w14:paraId="0DF48B0B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7986D8EB" w14:textId="77777777" w:rsidR="002402B5" w:rsidRPr="0029535A" w:rsidRDefault="002402B5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Program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and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activity</w:t>
            </w:r>
            <w:r w:rsidRPr="0029535A">
              <w:rPr>
                <w:spacing w:val="-1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are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sanctioned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by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the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board</w:t>
            </w:r>
          </w:p>
        </w:tc>
      </w:tr>
      <w:tr w:rsidR="002402B5" w:rsidRPr="002402B5" w14:paraId="63E8C4B2" w14:textId="77777777" w:rsidTr="003963C0">
        <w:trPr>
          <w:trHeight w:val="335"/>
        </w:trPr>
        <w:tc>
          <w:tcPr>
            <w:tcW w:w="715" w:type="dxa"/>
          </w:tcPr>
          <w:p w14:paraId="43735439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3A72DF2E" w14:textId="77777777" w:rsidR="002402B5" w:rsidRPr="0029535A" w:rsidRDefault="00926492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Parent/guardian information meeting date is planned, if one is appropriate for the trip (e.g. multi-day travel excursions)</w:t>
            </w:r>
          </w:p>
        </w:tc>
      </w:tr>
      <w:tr w:rsidR="002402B5" w:rsidRPr="002402B5" w14:paraId="4EAB53F2" w14:textId="77777777" w:rsidTr="003963C0">
        <w:trPr>
          <w:trHeight w:val="341"/>
        </w:trPr>
        <w:tc>
          <w:tcPr>
            <w:tcW w:w="715" w:type="dxa"/>
          </w:tcPr>
          <w:p w14:paraId="73CECA76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F39FCFD" w14:textId="45BA0DE0" w:rsidR="002402B5" w:rsidRPr="0029535A" w:rsidRDefault="002402B5" w:rsidP="009E2CAA">
            <w:pPr>
              <w:spacing w:before="59"/>
              <w:ind w:left="57" w:right="156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The location/facility is assessed and appropriate for the students (e.g. </w:t>
            </w:r>
            <w:r w:rsidR="009E2CAA">
              <w:rPr>
                <w:sz w:val="16"/>
                <w:szCs w:val="16"/>
              </w:rPr>
              <w:t>adequately</w:t>
            </w:r>
            <w:r w:rsidRPr="0029535A">
              <w:rPr>
                <w:sz w:val="16"/>
                <w:szCs w:val="16"/>
              </w:rPr>
              <w:t xml:space="preserve"> clean; hazards removed or identifi</w:t>
            </w:r>
            <w:r w:rsidR="009E2CAA">
              <w:rPr>
                <w:sz w:val="16"/>
                <w:szCs w:val="16"/>
              </w:rPr>
              <w:t>ed to students</w:t>
            </w:r>
          </w:p>
        </w:tc>
      </w:tr>
      <w:tr w:rsidR="002402B5" w:rsidRPr="002402B5" w14:paraId="29C555B5" w14:textId="77777777" w:rsidTr="003963C0">
        <w:trPr>
          <w:trHeight w:val="335"/>
        </w:trPr>
        <w:tc>
          <w:tcPr>
            <w:tcW w:w="715" w:type="dxa"/>
          </w:tcPr>
          <w:p w14:paraId="1DC0432F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73DE1480" w14:textId="77777777" w:rsidR="002402B5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Parent/guardian acknowledgement of risk and consent collected</w:t>
            </w:r>
          </w:p>
        </w:tc>
      </w:tr>
      <w:tr w:rsidR="002402B5" w:rsidRPr="002402B5" w14:paraId="66A3DAA5" w14:textId="77777777" w:rsidTr="003963C0">
        <w:trPr>
          <w:trHeight w:val="335"/>
        </w:trPr>
        <w:tc>
          <w:tcPr>
            <w:tcW w:w="715" w:type="dxa"/>
          </w:tcPr>
          <w:p w14:paraId="1275C71D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4B646C84" w14:textId="77777777" w:rsidR="002402B5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Relevant student health and medical information, and emergency contacts secured</w:t>
            </w:r>
          </w:p>
        </w:tc>
      </w:tr>
      <w:tr w:rsidR="00936CD9" w:rsidRPr="002402B5" w14:paraId="2473000D" w14:textId="77777777" w:rsidTr="003963C0">
        <w:trPr>
          <w:trHeight w:val="335"/>
        </w:trPr>
        <w:tc>
          <w:tcPr>
            <w:tcW w:w="715" w:type="dxa"/>
          </w:tcPr>
          <w:p w14:paraId="3707CBDA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412430DA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Budget and financial arrangements appropriate (e.g. financial accessibility, sources of funding, payment schedule)</w:t>
            </w:r>
          </w:p>
        </w:tc>
      </w:tr>
      <w:tr w:rsidR="00936CD9" w:rsidRPr="002402B5" w14:paraId="23181A96" w14:textId="77777777" w:rsidTr="003963C0">
        <w:trPr>
          <w:trHeight w:val="335"/>
        </w:trPr>
        <w:tc>
          <w:tcPr>
            <w:tcW w:w="715" w:type="dxa"/>
          </w:tcPr>
          <w:p w14:paraId="6AD5B8EE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42463DF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Transportation arrangements acceptable (type of vehicle and type of driver)</w:t>
            </w:r>
          </w:p>
        </w:tc>
      </w:tr>
      <w:tr w:rsidR="00936CD9" w:rsidRPr="002402B5" w14:paraId="48BB9CE8" w14:textId="77777777" w:rsidTr="003963C0">
        <w:trPr>
          <w:trHeight w:val="335"/>
        </w:trPr>
        <w:tc>
          <w:tcPr>
            <w:tcW w:w="715" w:type="dxa"/>
          </w:tcPr>
          <w:p w14:paraId="6EC0A549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6F91D595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Number of supervisors and supervision plan are appropriate for group activities and sites/areas</w:t>
            </w:r>
          </w:p>
        </w:tc>
      </w:tr>
      <w:tr w:rsidR="00E32865" w:rsidRPr="002402B5" w14:paraId="76FAEC93" w14:textId="77777777" w:rsidTr="003963C0">
        <w:trPr>
          <w:trHeight w:val="335"/>
        </w:trPr>
        <w:tc>
          <w:tcPr>
            <w:tcW w:w="715" w:type="dxa"/>
          </w:tcPr>
          <w:p w14:paraId="1D25409C" w14:textId="77777777" w:rsidR="00E32865" w:rsidRPr="009E2CAA" w:rsidRDefault="00E32865" w:rsidP="002402B5">
            <w:pPr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9066" w:type="dxa"/>
            <w:gridSpan w:val="5"/>
          </w:tcPr>
          <w:p w14:paraId="392C63BC" w14:textId="7DF87B98" w:rsidR="00E32865" w:rsidRPr="009E2CAA" w:rsidRDefault="00E32865" w:rsidP="003963C0">
            <w:pPr>
              <w:spacing w:before="59"/>
              <w:ind w:left="57"/>
              <w:rPr>
                <w:sz w:val="16"/>
                <w:szCs w:val="20"/>
              </w:rPr>
            </w:pPr>
            <w:r w:rsidRPr="009E2CAA">
              <w:rPr>
                <w:sz w:val="16"/>
                <w:szCs w:val="20"/>
              </w:rPr>
              <w:t>Ensure volunteers have completed CRCs and child protection training</w:t>
            </w:r>
          </w:p>
        </w:tc>
      </w:tr>
      <w:tr w:rsidR="00936CD9" w:rsidRPr="002402B5" w14:paraId="13A9760D" w14:textId="77777777" w:rsidTr="003963C0">
        <w:trPr>
          <w:trHeight w:val="335"/>
        </w:trPr>
        <w:tc>
          <w:tcPr>
            <w:tcW w:w="715" w:type="dxa"/>
          </w:tcPr>
          <w:p w14:paraId="607F39C9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BD8B521" w14:textId="0DB334ED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Plan to ensure all students are clear re: rules, behavioral expectations</w:t>
            </w:r>
            <w:r w:rsidR="009E2CAA">
              <w:rPr>
                <w:sz w:val="16"/>
                <w:szCs w:val="16"/>
              </w:rPr>
              <w:t>,</w:t>
            </w:r>
            <w:r w:rsidRPr="0029535A">
              <w:rPr>
                <w:sz w:val="16"/>
                <w:szCs w:val="16"/>
              </w:rPr>
              <w:t xml:space="preserve"> and consequences</w:t>
            </w:r>
          </w:p>
        </w:tc>
      </w:tr>
      <w:tr w:rsidR="00936CD9" w:rsidRPr="002402B5" w14:paraId="4B4DDA25" w14:textId="77777777" w:rsidTr="003963C0">
        <w:trPr>
          <w:trHeight w:val="335"/>
        </w:trPr>
        <w:tc>
          <w:tcPr>
            <w:tcW w:w="715" w:type="dxa"/>
          </w:tcPr>
          <w:p w14:paraId="6AE9D399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76791B7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Leadership is competent to instruct/lead the particular group in the identified activity(ies) and environment(s)</w:t>
            </w:r>
          </w:p>
        </w:tc>
      </w:tr>
      <w:tr w:rsidR="00936CD9" w:rsidRPr="002402B5" w14:paraId="4537C812" w14:textId="77777777" w:rsidTr="003963C0">
        <w:trPr>
          <w:trHeight w:val="335"/>
        </w:trPr>
        <w:tc>
          <w:tcPr>
            <w:tcW w:w="715" w:type="dxa"/>
          </w:tcPr>
          <w:p w14:paraId="04B68DEB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6A6F26FE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Plan in place to brief supervisors re: trip purpose, logistics, roles/responsibilities, safety plan, emergency plan, etc.</w:t>
            </w:r>
          </w:p>
        </w:tc>
      </w:tr>
      <w:tr w:rsidR="00936CD9" w:rsidRPr="002402B5" w14:paraId="1280375C" w14:textId="77777777" w:rsidTr="003963C0">
        <w:trPr>
          <w:trHeight w:val="335"/>
        </w:trPr>
        <w:tc>
          <w:tcPr>
            <w:tcW w:w="715" w:type="dxa"/>
          </w:tcPr>
          <w:p w14:paraId="080346AA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0BA9F5C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Risk Management Plan is in place (i.e. procedures for managing the key inherent risks of the activities, environments, and students).</w:t>
            </w:r>
          </w:p>
        </w:tc>
      </w:tr>
      <w:tr w:rsidR="00936CD9" w:rsidRPr="002402B5" w14:paraId="60E9B029" w14:textId="77777777" w:rsidTr="003963C0">
        <w:trPr>
          <w:trHeight w:val="335"/>
        </w:trPr>
        <w:tc>
          <w:tcPr>
            <w:tcW w:w="715" w:type="dxa"/>
          </w:tcPr>
          <w:p w14:paraId="5BD87AF8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AF26A6E" w14:textId="2F0226D0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Emergency Plan is in place to deal with injured/ill/lost/stranded student(s) or other members of the group (e.g. training, kits, communications equipment, back-up transportation, Emergency Services contacts)</w:t>
            </w:r>
          </w:p>
        </w:tc>
      </w:tr>
      <w:tr w:rsidR="007E0E27" w:rsidRPr="002402B5" w14:paraId="070DE28D" w14:textId="77777777" w:rsidTr="003963C0">
        <w:trPr>
          <w:trHeight w:val="335"/>
        </w:trPr>
        <w:tc>
          <w:tcPr>
            <w:tcW w:w="715" w:type="dxa"/>
          </w:tcPr>
          <w:p w14:paraId="0C3CD7D4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530AA9C" w14:textId="73E7F3EF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Confirmation of the presence of appropriate alternative contingency plan(s) if the trip/part of the trip can’t happen</w:t>
            </w:r>
          </w:p>
        </w:tc>
      </w:tr>
      <w:tr w:rsidR="007E0E27" w:rsidRPr="002402B5" w14:paraId="7F328397" w14:textId="77777777" w:rsidTr="003963C0">
        <w:trPr>
          <w:trHeight w:val="335"/>
        </w:trPr>
        <w:tc>
          <w:tcPr>
            <w:tcW w:w="715" w:type="dxa"/>
          </w:tcPr>
          <w:p w14:paraId="777D137D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46198E0" w14:textId="6C2C2CDE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Destination contact and phone number </w:t>
            </w:r>
            <w:r>
              <w:rPr>
                <w:sz w:val="16"/>
                <w:szCs w:val="16"/>
              </w:rPr>
              <w:t>(</w:t>
            </w:r>
            <w:r w:rsidRPr="0029535A">
              <w:rPr>
                <w:sz w:val="16"/>
                <w:szCs w:val="16"/>
              </w:rPr>
              <w:t>e.g. outdoor centre, camp, local authority(ies)</w:t>
            </w:r>
            <w:r>
              <w:rPr>
                <w:sz w:val="16"/>
                <w:szCs w:val="16"/>
              </w:rPr>
              <w:t>)</w:t>
            </w:r>
          </w:p>
        </w:tc>
      </w:tr>
      <w:tr w:rsidR="007E0E27" w:rsidRPr="002402B5" w14:paraId="6A105DA6" w14:textId="77777777" w:rsidTr="003963C0">
        <w:trPr>
          <w:trHeight w:val="335"/>
        </w:trPr>
        <w:tc>
          <w:tcPr>
            <w:tcW w:w="715" w:type="dxa"/>
          </w:tcPr>
          <w:p w14:paraId="181E7C5F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6496037A" w14:textId="1F80214B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List of documents leader will carry (e.g. trip plan, permits, passenger lists, medical conditions</w:t>
            </w:r>
            <w:r>
              <w:rPr>
                <w:sz w:val="16"/>
                <w:szCs w:val="16"/>
              </w:rPr>
              <w:t>,</w:t>
            </w:r>
            <w:r w:rsidRPr="0029535A">
              <w:rPr>
                <w:sz w:val="16"/>
                <w:szCs w:val="16"/>
              </w:rPr>
              <w:t xml:space="preserve"> and emergency contacts of students).</w:t>
            </w:r>
          </w:p>
        </w:tc>
      </w:tr>
      <w:tr w:rsidR="007E0E27" w:rsidRPr="002402B5" w14:paraId="1DBF99A4" w14:textId="77777777" w:rsidTr="003963C0">
        <w:trPr>
          <w:trHeight w:val="335"/>
        </w:trPr>
        <w:tc>
          <w:tcPr>
            <w:tcW w:w="715" w:type="dxa"/>
          </w:tcPr>
          <w:p w14:paraId="5B7EBFEE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8960160" w14:textId="345896CF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Principal or designate to receive copy of finalized trip plan, signed consent forms, passenger lists and other relevant documents </w:t>
            </w:r>
            <w:r>
              <w:rPr>
                <w:sz w:val="16"/>
                <w:szCs w:val="16"/>
              </w:rPr>
              <w:t>(send to District Administration Building)</w:t>
            </w:r>
          </w:p>
        </w:tc>
      </w:tr>
      <w:tr w:rsidR="007E0E27" w:rsidRPr="002402B5" w14:paraId="3F988176" w14:textId="77777777" w:rsidTr="003963C0">
        <w:trPr>
          <w:trHeight w:val="335"/>
        </w:trPr>
        <w:tc>
          <w:tcPr>
            <w:tcW w:w="715" w:type="dxa"/>
          </w:tcPr>
          <w:p w14:paraId="4DD3E5B2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51FCA16" w14:textId="143A643B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An appropriate plan in place to evaluate the activity/trip (e.g., criteria for success, process to evaluate)</w:t>
            </w:r>
          </w:p>
        </w:tc>
      </w:tr>
    </w:tbl>
    <w:p w14:paraId="2A0FCA89" w14:textId="77777777" w:rsidR="00401ADF" w:rsidRDefault="00401ADF" w:rsidP="003E061D">
      <w:pPr>
        <w:pStyle w:val="BodyText"/>
        <w:rPr>
          <w:rFonts w:ascii="Times New Roman"/>
          <w:sz w:val="20"/>
        </w:rPr>
        <w:sectPr w:rsidR="00401ADF" w:rsidSect="00302787">
          <w:headerReference w:type="default" r:id="rId6"/>
          <w:footerReference w:type="default" r:id="rId7"/>
          <w:pgSz w:w="12240" w:h="15840"/>
          <w:pgMar w:top="1440" w:right="1080" w:bottom="1260" w:left="1440" w:header="0" w:footer="450" w:gutter="0"/>
          <w:cols w:space="720"/>
          <w:docGrid w:linePitch="360"/>
        </w:sectPr>
      </w:pPr>
    </w:p>
    <w:p w14:paraId="0C1D76C1" w14:textId="77777777" w:rsidR="006B1A78" w:rsidRDefault="006B1A78">
      <w:pPr>
        <w:widowControl/>
        <w:autoSpaceDE/>
        <w:autoSpaceDN/>
        <w:spacing w:after="160" w:line="259" w:lineRule="auto"/>
        <w:rPr>
          <w:sz w:val="17"/>
          <w:szCs w:val="17"/>
        </w:rPr>
      </w:pPr>
    </w:p>
    <w:tbl>
      <w:tblPr>
        <w:tblW w:w="14375" w:type="dxa"/>
        <w:tblInd w:w="1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3289"/>
        <w:gridCol w:w="3200"/>
        <w:gridCol w:w="4701"/>
      </w:tblGrid>
      <w:tr w:rsidR="006B1A78" w14:paraId="75860B3B" w14:textId="77777777" w:rsidTr="0029535A">
        <w:trPr>
          <w:trHeight w:val="441"/>
        </w:trPr>
        <w:tc>
          <w:tcPr>
            <w:tcW w:w="14375" w:type="dxa"/>
            <w:gridSpan w:val="4"/>
          </w:tcPr>
          <w:p w14:paraId="61618707" w14:textId="77777777" w:rsidR="006B1A78" w:rsidRDefault="006B1A78" w:rsidP="006B1A78">
            <w:pPr>
              <w:pStyle w:val="TableParagraph"/>
              <w:spacing w:before="119"/>
              <w:jc w:val="center"/>
              <w:rPr>
                <w:sz w:val="20"/>
              </w:rPr>
            </w:pPr>
            <w:bookmarkStart w:id="2" w:name="RISK_MANAGEMENT_PLAN"/>
            <w:bookmarkEnd w:id="2"/>
            <w:r>
              <w:rPr>
                <w:b/>
                <w:sz w:val="24"/>
              </w:rPr>
              <w:t>RISK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</w:tr>
      <w:tr w:rsidR="006B1A78" w14:paraId="0F58DFA9" w14:textId="77777777" w:rsidTr="0029535A">
        <w:trPr>
          <w:trHeight w:val="474"/>
        </w:trPr>
        <w:tc>
          <w:tcPr>
            <w:tcW w:w="3185" w:type="dxa"/>
            <w:shd w:val="clear" w:color="auto" w:fill="F1F1F1"/>
          </w:tcPr>
          <w:p w14:paraId="3269C1A8" w14:textId="441E32C9" w:rsidR="006B1A78" w:rsidRDefault="007E0E27" w:rsidP="0029535A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bookmarkStart w:id="3" w:name="Risks"/>
            <w:bookmarkEnd w:id="3"/>
            <w:r>
              <w:rPr>
                <w:b/>
                <w:sz w:val="24"/>
              </w:rPr>
              <w:t xml:space="preserve">Hazards </w:t>
            </w:r>
          </w:p>
        </w:tc>
        <w:tc>
          <w:tcPr>
            <w:tcW w:w="3289" w:type="dxa"/>
            <w:shd w:val="clear" w:color="auto" w:fill="F1F1F1"/>
          </w:tcPr>
          <w:p w14:paraId="1E37212D" w14:textId="3C6C9055" w:rsidR="006B1A78" w:rsidRDefault="007E0E27" w:rsidP="0029535A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bookmarkStart w:id="4" w:name="Hazards"/>
            <w:bookmarkEnd w:id="4"/>
            <w:r>
              <w:rPr>
                <w:b/>
                <w:sz w:val="24"/>
              </w:rPr>
              <w:t>Risks (likely or probability of exposure to the hazard – low, medium, high)</w:t>
            </w:r>
          </w:p>
        </w:tc>
        <w:tc>
          <w:tcPr>
            <w:tcW w:w="3200" w:type="dxa"/>
            <w:shd w:val="clear" w:color="auto" w:fill="F1F1F1"/>
          </w:tcPr>
          <w:p w14:paraId="44007857" w14:textId="77777777" w:rsidR="006B1A78" w:rsidRDefault="006B1A78" w:rsidP="0029535A">
            <w:pPr>
              <w:pStyle w:val="TableParagraph"/>
              <w:spacing w:before="121"/>
              <w:ind w:left="106"/>
              <w:rPr>
                <w:b/>
                <w:sz w:val="24"/>
              </w:rPr>
            </w:pPr>
            <w:bookmarkStart w:id="5" w:name="Mitigation_Strategies"/>
            <w:bookmarkEnd w:id="5"/>
            <w:r>
              <w:rPr>
                <w:b/>
                <w:sz w:val="24"/>
              </w:rPr>
              <w:t>Mitigation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</w:p>
        </w:tc>
        <w:tc>
          <w:tcPr>
            <w:tcW w:w="4701" w:type="dxa"/>
            <w:shd w:val="clear" w:color="auto" w:fill="F1F1F1"/>
          </w:tcPr>
          <w:p w14:paraId="611575E6" w14:textId="77777777" w:rsidR="006B1A78" w:rsidRDefault="006B1A78" w:rsidP="0029535A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bookmarkStart w:id="6" w:name="Plan/Notes"/>
            <w:bookmarkEnd w:id="6"/>
            <w:r>
              <w:rPr>
                <w:b/>
                <w:sz w:val="24"/>
              </w:rPr>
              <w:t>Plan/Notes</w:t>
            </w:r>
          </w:p>
        </w:tc>
      </w:tr>
      <w:tr w:rsidR="007E0E27" w14:paraId="01732AF4" w14:textId="77777777" w:rsidTr="0029535A">
        <w:trPr>
          <w:trHeight w:val="474"/>
        </w:trPr>
        <w:tc>
          <w:tcPr>
            <w:tcW w:w="3185" w:type="dxa"/>
          </w:tcPr>
          <w:p w14:paraId="5F890779" w14:textId="6376E194" w:rsidR="007E0E27" w:rsidRPr="007E0E27" w:rsidRDefault="007E0E27" w:rsidP="007E0E2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7E0E27">
              <w:rPr>
                <w:rFonts w:asciiTheme="minorHAnsi" w:hAnsiTheme="minorHAnsi" w:cstheme="minorHAnsi"/>
                <w:sz w:val="18"/>
              </w:rPr>
              <w:t>Ex. Becoming lost or separated from the group or the group becoming split up</w:t>
            </w:r>
          </w:p>
        </w:tc>
        <w:tc>
          <w:tcPr>
            <w:tcW w:w="3289" w:type="dxa"/>
          </w:tcPr>
          <w:p w14:paraId="26F085D3" w14:textId="25DF0333" w:rsidR="007E0E27" w:rsidRPr="007E0E27" w:rsidRDefault="007E0E27" w:rsidP="007E0E2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E0E27">
              <w:rPr>
                <w:rFonts w:asciiTheme="minorHAnsi" w:hAnsiTheme="minorHAnsi" w:cstheme="minorHAnsi"/>
                <w:sz w:val="18"/>
                <w:szCs w:val="18"/>
              </w:rPr>
              <w:t>Low</w:t>
            </w:r>
          </w:p>
        </w:tc>
        <w:tc>
          <w:tcPr>
            <w:tcW w:w="3200" w:type="dxa"/>
          </w:tcPr>
          <w:p w14:paraId="778A79B7" w14:textId="77777777" w:rsidR="007E0E27" w:rsidRPr="007E0E27" w:rsidRDefault="007E0E27" w:rsidP="007E0E2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E0E27">
              <w:rPr>
                <w:rFonts w:asciiTheme="minorHAnsi" w:hAnsiTheme="minorHAnsi" w:cstheme="minorHAnsi"/>
                <w:sz w:val="18"/>
                <w:szCs w:val="18"/>
              </w:rPr>
              <w:t>Lead and sweep</w:t>
            </w:r>
          </w:p>
          <w:p w14:paraId="744AB376" w14:textId="166C588B" w:rsidR="007E0E27" w:rsidRPr="007E0E27" w:rsidRDefault="007E0E27" w:rsidP="007E0E2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E0E27">
              <w:rPr>
                <w:rFonts w:asciiTheme="minorHAnsi" w:hAnsiTheme="minorHAnsi" w:cstheme="minorHAnsi"/>
                <w:sz w:val="18"/>
                <w:szCs w:val="18"/>
              </w:rPr>
              <w:t>Head count</w:t>
            </w:r>
          </w:p>
        </w:tc>
        <w:tc>
          <w:tcPr>
            <w:tcW w:w="4701" w:type="dxa"/>
          </w:tcPr>
          <w:p w14:paraId="70D39E77" w14:textId="558D9819" w:rsidR="007E0E27" w:rsidRPr="007E0E27" w:rsidRDefault="007E0E27" w:rsidP="007E0E2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E0E27">
              <w:rPr>
                <w:rFonts w:asciiTheme="minorHAnsi" w:hAnsiTheme="minorHAnsi" w:cstheme="minorHAnsi"/>
                <w:sz w:val="18"/>
                <w:szCs w:val="18"/>
              </w:rPr>
              <w:t xml:space="preserve">See Supervision Plan and Site Assessment on page 2. </w:t>
            </w:r>
          </w:p>
        </w:tc>
      </w:tr>
      <w:tr w:rsidR="006B1A78" w14:paraId="1FF61FFE" w14:textId="77777777" w:rsidTr="0029535A">
        <w:trPr>
          <w:trHeight w:val="474"/>
        </w:trPr>
        <w:tc>
          <w:tcPr>
            <w:tcW w:w="3185" w:type="dxa"/>
          </w:tcPr>
          <w:p w14:paraId="3A437F86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</w:tcPr>
          <w:p w14:paraId="4A8009F4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2D0AA584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0C7C848F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A78" w14:paraId="49559098" w14:textId="77777777" w:rsidTr="0029535A">
        <w:trPr>
          <w:trHeight w:val="474"/>
        </w:trPr>
        <w:tc>
          <w:tcPr>
            <w:tcW w:w="3185" w:type="dxa"/>
          </w:tcPr>
          <w:p w14:paraId="40361609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</w:tcPr>
          <w:p w14:paraId="75F82B09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4C97FB52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7D9146C9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A78" w14:paraId="218D0538" w14:textId="77777777" w:rsidTr="0029535A">
        <w:trPr>
          <w:trHeight w:val="474"/>
        </w:trPr>
        <w:tc>
          <w:tcPr>
            <w:tcW w:w="3185" w:type="dxa"/>
          </w:tcPr>
          <w:p w14:paraId="7298EF8E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</w:tcPr>
          <w:p w14:paraId="702B20B4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41929EFD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30EA24A8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A78" w14:paraId="33DA117E" w14:textId="77777777" w:rsidTr="0029535A">
        <w:trPr>
          <w:trHeight w:val="474"/>
        </w:trPr>
        <w:tc>
          <w:tcPr>
            <w:tcW w:w="3185" w:type="dxa"/>
          </w:tcPr>
          <w:p w14:paraId="3A0DF40F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</w:tcPr>
          <w:p w14:paraId="4458BE90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1B936F5C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0223D61F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A78" w14:paraId="20F9B0C7" w14:textId="77777777" w:rsidTr="0029535A">
        <w:trPr>
          <w:trHeight w:val="474"/>
        </w:trPr>
        <w:tc>
          <w:tcPr>
            <w:tcW w:w="3185" w:type="dxa"/>
          </w:tcPr>
          <w:p w14:paraId="4FDDEB63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</w:tcPr>
          <w:p w14:paraId="0F9C12EE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718EDF64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111D029B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535A" w14:paraId="57B15192" w14:textId="77777777" w:rsidTr="0029535A">
        <w:trPr>
          <w:trHeight w:val="474"/>
        </w:trPr>
        <w:tc>
          <w:tcPr>
            <w:tcW w:w="14375" w:type="dxa"/>
            <w:gridSpan w:val="4"/>
            <w:shd w:val="clear" w:color="auto" w:fill="F1F1F1"/>
          </w:tcPr>
          <w:p w14:paraId="25FF8C2D" w14:textId="77777777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 xml:space="preserve">Average Weather Forecast </w:t>
            </w:r>
          </w:p>
        </w:tc>
      </w:tr>
      <w:tr w:rsidR="0029535A" w14:paraId="3F4142DC" w14:textId="77777777" w:rsidTr="0029535A">
        <w:trPr>
          <w:trHeight w:val="474"/>
        </w:trPr>
        <w:tc>
          <w:tcPr>
            <w:tcW w:w="3185" w:type="dxa"/>
          </w:tcPr>
          <w:p w14:paraId="489322DC" w14:textId="77777777" w:rsidR="0029535A" w:rsidRPr="0029535A" w:rsidRDefault="0029535A" w:rsidP="0029535A">
            <w:pPr>
              <w:pStyle w:val="TableParagraph"/>
              <w:rPr>
                <w:rFonts w:asciiTheme="minorHAnsi" w:hAnsiTheme="minorHAnsi"/>
                <w:sz w:val="18"/>
              </w:rPr>
            </w:pPr>
            <w:r w:rsidRPr="0029535A">
              <w:rPr>
                <w:rFonts w:asciiTheme="minorHAnsi" w:hAnsiTheme="minorHAnsi"/>
              </w:rPr>
              <w:t>Average low/high temperature</w:t>
            </w:r>
          </w:p>
        </w:tc>
        <w:tc>
          <w:tcPr>
            <w:tcW w:w="11190" w:type="dxa"/>
            <w:gridSpan w:val="3"/>
          </w:tcPr>
          <w:p w14:paraId="4FAD1D13" w14:textId="77777777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535A" w14:paraId="680B9992" w14:textId="77777777" w:rsidTr="0029535A">
        <w:trPr>
          <w:trHeight w:val="474"/>
        </w:trPr>
        <w:tc>
          <w:tcPr>
            <w:tcW w:w="3185" w:type="dxa"/>
          </w:tcPr>
          <w:p w14:paraId="45AECD69" w14:textId="77777777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  <w:r w:rsidRPr="0029535A">
              <w:rPr>
                <w:rFonts w:asciiTheme="minorHAnsi" w:hAnsiTheme="minorHAnsi"/>
              </w:rPr>
              <w:t xml:space="preserve">Average </w:t>
            </w:r>
            <w:r>
              <w:rPr>
                <w:rFonts w:asciiTheme="minorHAnsi" w:hAnsiTheme="minorHAnsi"/>
              </w:rPr>
              <w:t>wind speed/direction</w:t>
            </w:r>
          </w:p>
        </w:tc>
        <w:tc>
          <w:tcPr>
            <w:tcW w:w="11190" w:type="dxa"/>
            <w:gridSpan w:val="3"/>
          </w:tcPr>
          <w:p w14:paraId="5E0B06AA" w14:textId="77777777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535A" w14:paraId="78258C78" w14:textId="77777777" w:rsidTr="0029535A">
        <w:trPr>
          <w:trHeight w:val="474"/>
        </w:trPr>
        <w:tc>
          <w:tcPr>
            <w:tcW w:w="3185" w:type="dxa"/>
          </w:tcPr>
          <w:p w14:paraId="200F72DF" w14:textId="77777777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  <w:r w:rsidRPr="0029535A">
              <w:rPr>
                <w:rFonts w:asciiTheme="minorHAnsi" w:hAnsiTheme="minorHAnsi"/>
              </w:rPr>
              <w:t xml:space="preserve">Average </w:t>
            </w:r>
            <w:r>
              <w:rPr>
                <w:rFonts w:asciiTheme="minorHAnsi" w:hAnsiTheme="minorHAnsi"/>
              </w:rPr>
              <w:t>precipitation type/amount</w:t>
            </w:r>
          </w:p>
        </w:tc>
        <w:tc>
          <w:tcPr>
            <w:tcW w:w="11190" w:type="dxa"/>
            <w:gridSpan w:val="3"/>
          </w:tcPr>
          <w:p w14:paraId="0BB6A005" w14:textId="77777777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535A" w14:paraId="1200EDCA" w14:textId="77777777" w:rsidTr="0029535A">
        <w:trPr>
          <w:trHeight w:val="664"/>
        </w:trPr>
        <w:tc>
          <w:tcPr>
            <w:tcW w:w="14375" w:type="dxa"/>
            <w:gridSpan w:val="4"/>
          </w:tcPr>
          <w:p w14:paraId="538AE1B0" w14:textId="77777777" w:rsidR="0029535A" w:rsidRDefault="0029535A" w:rsidP="0029535A">
            <w:pPr>
              <w:pStyle w:val="TableParagraph"/>
              <w:spacing w:before="1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Site/area investigation (from pre-visit, guidebooks, talking to local authorities, etc.). Comment on results of investigation (e.g. suitability for group and objectives)</w:t>
            </w:r>
          </w:p>
        </w:tc>
      </w:tr>
      <w:tr w:rsidR="0029535A" w14:paraId="7F3E973D" w14:textId="77777777" w:rsidTr="007E0E27">
        <w:trPr>
          <w:trHeight w:val="557"/>
        </w:trPr>
        <w:tc>
          <w:tcPr>
            <w:tcW w:w="14375" w:type="dxa"/>
            <w:gridSpan w:val="4"/>
          </w:tcPr>
          <w:p w14:paraId="48AF117C" w14:textId="77777777" w:rsidR="0029535A" w:rsidRDefault="0029535A" w:rsidP="0029535A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Winter road conditions report (provide average information from DriveBC or other reliable source if available):</w:t>
            </w:r>
          </w:p>
        </w:tc>
      </w:tr>
      <w:tr w:rsidR="0029535A" w14:paraId="7F62E3E1" w14:textId="77777777" w:rsidTr="007E0E27">
        <w:trPr>
          <w:trHeight w:val="539"/>
        </w:trPr>
        <w:tc>
          <w:tcPr>
            <w:tcW w:w="14375" w:type="dxa"/>
            <w:gridSpan w:val="4"/>
          </w:tcPr>
          <w:p w14:paraId="1F3CED28" w14:textId="77777777" w:rsidR="0029535A" w:rsidRDefault="0029535A" w:rsidP="0029535A">
            <w:pPr>
              <w:pStyle w:val="TableParagraph"/>
              <w:spacing w:before="1"/>
              <w:ind w:left="26"/>
              <w:rPr>
                <w:i/>
                <w:sz w:val="18"/>
              </w:rPr>
            </w:pPr>
            <w:r>
              <w:rPr>
                <w:i/>
                <w:sz w:val="18"/>
              </w:rPr>
              <w:t>Other local conditions report (e.g. from Parks office or other reliable source.  May include snow report, water levels, wildlife warnings, etc. as relevant)</w:t>
            </w:r>
          </w:p>
        </w:tc>
      </w:tr>
    </w:tbl>
    <w:p w14:paraId="4E15BF4B" w14:textId="77777777" w:rsidR="00A90C76" w:rsidRDefault="00A90C76">
      <w:pPr>
        <w:widowControl/>
        <w:autoSpaceDE/>
        <w:autoSpaceDN/>
        <w:spacing w:after="160" w:line="259" w:lineRule="auto"/>
        <w:rPr>
          <w:sz w:val="17"/>
          <w:szCs w:val="17"/>
        </w:rPr>
      </w:pPr>
      <w:r>
        <w:rPr>
          <w:sz w:val="17"/>
          <w:szCs w:val="17"/>
        </w:rPr>
        <w:br w:type="page"/>
      </w:r>
    </w:p>
    <w:tbl>
      <w:tblPr>
        <w:tblW w:w="14375" w:type="dxa"/>
        <w:tblInd w:w="1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784"/>
        <w:gridCol w:w="1173"/>
        <w:gridCol w:w="1077"/>
        <w:gridCol w:w="1438"/>
        <w:gridCol w:w="899"/>
        <w:gridCol w:w="719"/>
        <w:gridCol w:w="719"/>
        <w:gridCol w:w="539"/>
        <w:gridCol w:w="807"/>
        <w:gridCol w:w="1199"/>
        <w:gridCol w:w="4287"/>
      </w:tblGrid>
      <w:tr w:rsidR="00A90C76" w14:paraId="660DFB9E" w14:textId="77777777" w:rsidTr="00FA6E32">
        <w:trPr>
          <w:trHeight w:val="412"/>
        </w:trPr>
        <w:tc>
          <w:tcPr>
            <w:tcW w:w="14375" w:type="dxa"/>
            <w:gridSpan w:val="12"/>
          </w:tcPr>
          <w:p w14:paraId="335885B3" w14:textId="77777777" w:rsidR="00A90C76" w:rsidRDefault="00A90C76" w:rsidP="00A90C76">
            <w:pPr>
              <w:pStyle w:val="TableParagraph"/>
              <w:spacing w:before="119" w:line="273" w:lineRule="exact"/>
              <w:jc w:val="center"/>
              <w:rPr>
                <w:sz w:val="20"/>
              </w:rPr>
            </w:pPr>
            <w:bookmarkStart w:id="7" w:name="ITINERARY_CARD"/>
            <w:bookmarkEnd w:id="7"/>
            <w:r>
              <w:rPr>
                <w:b/>
                <w:sz w:val="24"/>
              </w:rPr>
              <w:lastRenderedPageBreak/>
              <w:t>ITINERARY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CARD FOR BACKCOUNTRY AND OPEN WATER ACTIVITIES</w:t>
            </w:r>
          </w:p>
        </w:tc>
      </w:tr>
      <w:tr w:rsidR="00A90C76" w14:paraId="0DA72C57" w14:textId="77777777" w:rsidTr="00FA6E32">
        <w:trPr>
          <w:trHeight w:val="520"/>
        </w:trPr>
        <w:tc>
          <w:tcPr>
            <w:tcW w:w="734" w:type="dxa"/>
          </w:tcPr>
          <w:p w14:paraId="417AC333" w14:textId="77777777" w:rsidR="00A90C76" w:rsidRDefault="00A90C76" w:rsidP="00D65E6F">
            <w:pPr>
              <w:pStyle w:val="TableParagraph"/>
              <w:spacing w:before="1"/>
              <w:ind w:left="28"/>
              <w:rPr>
                <w:i/>
                <w:sz w:val="16"/>
              </w:rPr>
            </w:pPr>
            <w:r>
              <w:rPr>
                <w:i/>
                <w:sz w:val="16"/>
              </w:rPr>
              <w:t>Day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No.</w:t>
            </w:r>
          </w:p>
        </w:tc>
        <w:tc>
          <w:tcPr>
            <w:tcW w:w="1957" w:type="dxa"/>
            <w:gridSpan w:val="2"/>
          </w:tcPr>
          <w:p w14:paraId="1D9F5D76" w14:textId="7E1BDA56" w:rsidR="00A90C76" w:rsidRDefault="00A90C76" w:rsidP="00D65E6F">
            <w:pPr>
              <w:pStyle w:val="TableParagraph"/>
              <w:spacing w:before="1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Number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Days</w:t>
            </w:r>
          </w:p>
        </w:tc>
        <w:tc>
          <w:tcPr>
            <w:tcW w:w="7397" w:type="dxa"/>
            <w:gridSpan w:val="8"/>
          </w:tcPr>
          <w:p w14:paraId="05D13ADB" w14:textId="77777777" w:rsidR="00A90C76" w:rsidRDefault="00A90C76" w:rsidP="00D65E6F">
            <w:pPr>
              <w:pStyle w:val="TableParagraph"/>
              <w:spacing w:before="1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Objective</w:t>
            </w:r>
          </w:p>
        </w:tc>
        <w:tc>
          <w:tcPr>
            <w:tcW w:w="4287" w:type="dxa"/>
          </w:tcPr>
          <w:p w14:paraId="46CBA5DF" w14:textId="77777777" w:rsidR="00A90C76" w:rsidRDefault="00A90C76" w:rsidP="00D65E6F">
            <w:pPr>
              <w:pStyle w:val="TableParagraph"/>
              <w:spacing w:before="1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(yyyy/mm/dd)</w:t>
            </w:r>
          </w:p>
        </w:tc>
      </w:tr>
      <w:tr w:rsidR="00A90C76" w14:paraId="00A5EC39" w14:textId="77777777" w:rsidTr="00FA6E32">
        <w:trPr>
          <w:trHeight w:val="587"/>
        </w:trPr>
        <w:tc>
          <w:tcPr>
            <w:tcW w:w="1518" w:type="dxa"/>
            <w:gridSpan w:val="2"/>
            <w:shd w:val="clear" w:color="auto" w:fill="F1F1F1"/>
          </w:tcPr>
          <w:p w14:paraId="615CAE4A" w14:textId="77777777" w:rsidR="00A90C76" w:rsidRDefault="00A90C76" w:rsidP="00D65E6F">
            <w:pPr>
              <w:pStyle w:val="TableParagraph"/>
              <w:spacing w:before="1"/>
              <w:ind w:left="124" w:right="110" w:firstLine="357"/>
              <w:rPr>
                <w:sz w:val="16"/>
              </w:rPr>
            </w:pPr>
            <w:r>
              <w:rPr>
                <w:sz w:val="16"/>
              </w:rPr>
              <w:t>Location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(Place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Camp</w:t>
            </w:r>
          </w:p>
          <w:p w14:paraId="3B973EED" w14:textId="77777777" w:rsidR="00A90C76" w:rsidRDefault="00A90C76" w:rsidP="00D65E6F">
            <w:pPr>
              <w:pStyle w:val="TableParagraph"/>
              <w:spacing w:line="175" w:lineRule="exact"/>
              <w:ind w:left="695"/>
              <w:rPr>
                <w:sz w:val="16"/>
              </w:rPr>
            </w:pPr>
            <w:r>
              <w:rPr>
                <w:sz w:val="16"/>
              </w:rPr>
              <w:t>#)</w:t>
            </w:r>
          </w:p>
        </w:tc>
        <w:tc>
          <w:tcPr>
            <w:tcW w:w="2250" w:type="dxa"/>
            <w:gridSpan w:val="2"/>
            <w:shd w:val="clear" w:color="auto" w:fill="F1F1F1"/>
          </w:tcPr>
          <w:p w14:paraId="3455CF1C" w14:textId="77777777" w:rsidR="00A90C76" w:rsidRDefault="00A90C76" w:rsidP="00D65E6F">
            <w:pPr>
              <w:pStyle w:val="TableParagraph"/>
              <w:spacing w:before="1"/>
              <w:ind w:left="528" w:right="514" w:firstLine="36"/>
              <w:rPr>
                <w:sz w:val="16"/>
              </w:rPr>
            </w:pPr>
            <w:r>
              <w:rPr>
                <w:sz w:val="16"/>
              </w:rPr>
              <w:t>GPS Coordinates,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Grid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Reference,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</w:p>
          <w:p w14:paraId="5AF723D0" w14:textId="77777777" w:rsidR="00A90C76" w:rsidRDefault="00A90C76" w:rsidP="00D65E6F">
            <w:pPr>
              <w:pStyle w:val="TableParagraph"/>
              <w:spacing w:line="175" w:lineRule="exact"/>
              <w:ind w:left="636"/>
              <w:rPr>
                <w:sz w:val="16"/>
              </w:rPr>
            </w:pPr>
            <w:r>
              <w:rPr>
                <w:sz w:val="16"/>
              </w:rPr>
              <w:t>Key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Landmarks</w:t>
            </w:r>
          </w:p>
        </w:tc>
        <w:tc>
          <w:tcPr>
            <w:tcW w:w="1438" w:type="dxa"/>
            <w:shd w:val="clear" w:color="auto" w:fill="F1F1F1"/>
          </w:tcPr>
          <w:p w14:paraId="5625B6B5" w14:textId="77777777" w:rsidR="00A90C76" w:rsidRDefault="00A90C76" w:rsidP="00D65E6F">
            <w:pPr>
              <w:pStyle w:val="TableParagraph"/>
              <w:spacing w:before="1"/>
              <w:ind w:left="474" w:right="341" w:hanging="106"/>
              <w:rPr>
                <w:sz w:val="16"/>
              </w:rPr>
            </w:pPr>
            <w:r>
              <w:rPr>
                <w:spacing w:val="-1"/>
                <w:sz w:val="16"/>
              </w:rPr>
              <w:t>Grid (Map)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Bearing</w:t>
            </w:r>
          </w:p>
        </w:tc>
        <w:tc>
          <w:tcPr>
            <w:tcW w:w="899" w:type="dxa"/>
            <w:shd w:val="clear" w:color="auto" w:fill="F1F1F1"/>
          </w:tcPr>
          <w:p w14:paraId="7FDF16EA" w14:textId="77777777" w:rsidR="00A90C76" w:rsidRDefault="00A90C76" w:rsidP="00D65E6F">
            <w:pPr>
              <w:pStyle w:val="TableParagraph"/>
              <w:spacing w:before="1"/>
              <w:ind w:left="174" w:right="87" w:hanging="58"/>
              <w:rPr>
                <w:sz w:val="16"/>
              </w:rPr>
            </w:pPr>
            <w:r>
              <w:rPr>
                <w:spacing w:val="-1"/>
                <w:sz w:val="16"/>
              </w:rPr>
              <w:t>Horizontal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Distance</w:t>
            </w:r>
          </w:p>
        </w:tc>
        <w:tc>
          <w:tcPr>
            <w:tcW w:w="1438" w:type="dxa"/>
            <w:gridSpan w:val="2"/>
            <w:shd w:val="clear" w:color="auto" w:fill="F1F1F1"/>
          </w:tcPr>
          <w:p w14:paraId="2C7F150E" w14:textId="77777777" w:rsidR="00A90C76" w:rsidRDefault="00A90C76" w:rsidP="00D65E6F">
            <w:pPr>
              <w:pStyle w:val="TableParagraph"/>
              <w:spacing w:before="1"/>
              <w:ind w:left="487" w:right="471"/>
              <w:jc w:val="center"/>
              <w:rPr>
                <w:sz w:val="16"/>
              </w:rPr>
            </w:pPr>
            <w:r>
              <w:rPr>
                <w:sz w:val="16"/>
              </w:rPr>
              <w:t>Height</w:t>
            </w:r>
          </w:p>
        </w:tc>
        <w:tc>
          <w:tcPr>
            <w:tcW w:w="539" w:type="dxa"/>
            <w:shd w:val="clear" w:color="auto" w:fill="F1F1F1"/>
          </w:tcPr>
          <w:p w14:paraId="22579247" w14:textId="77777777" w:rsidR="00A90C76" w:rsidRDefault="00A90C76" w:rsidP="00D65E6F">
            <w:pPr>
              <w:pStyle w:val="TableParagraph"/>
              <w:spacing w:before="1"/>
              <w:ind w:left="112" w:right="74" w:firstLine="4"/>
              <w:rPr>
                <w:sz w:val="16"/>
              </w:rPr>
            </w:pPr>
            <w:r>
              <w:rPr>
                <w:sz w:val="16"/>
              </w:rPr>
              <w:t>Start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  <w:tc>
          <w:tcPr>
            <w:tcW w:w="807" w:type="dxa"/>
            <w:shd w:val="clear" w:color="auto" w:fill="F1F1F1"/>
          </w:tcPr>
          <w:p w14:paraId="14937F9E" w14:textId="77777777" w:rsidR="00A90C76" w:rsidRDefault="00A90C76" w:rsidP="00D65E6F">
            <w:pPr>
              <w:pStyle w:val="TableParagraph"/>
              <w:spacing w:before="1"/>
              <w:ind w:left="166" w:right="91" w:hanging="39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</w:p>
        </w:tc>
        <w:tc>
          <w:tcPr>
            <w:tcW w:w="1199" w:type="dxa"/>
            <w:shd w:val="clear" w:color="auto" w:fill="F1F1F1"/>
          </w:tcPr>
          <w:p w14:paraId="7993915C" w14:textId="77777777" w:rsidR="00A90C76" w:rsidRDefault="00A90C76" w:rsidP="00D65E6F">
            <w:pPr>
              <w:pStyle w:val="TableParagraph"/>
              <w:spacing w:before="1"/>
              <w:ind w:left="350" w:right="300" w:firstLine="33"/>
              <w:rPr>
                <w:sz w:val="16"/>
              </w:rPr>
            </w:pPr>
            <w:r>
              <w:rPr>
                <w:sz w:val="16"/>
              </w:rPr>
              <w:t>Known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Hazards</w:t>
            </w:r>
          </w:p>
        </w:tc>
        <w:tc>
          <w:tcPr>
            <w:tcW w:w="4287" w:type="dxa"/>
            <w:shd w:val="clear" w:color="auto" w:fill="F1F1F1"/>
          </w:tcPr>
          <w:p w14:paraId="2D3C62C5" w14:textId="77777777" w:rsidR="00A90C76" w:rsidRDefault="00A90C76" w:rsidP="00D65E6F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Safety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Procedures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Hazards</w:t>
            </w:r>
          </w:p>
        </w:tc>
      </w:tr>
      <w:tr w:rsidR="00A90C76" w14:paraId="3A218C54" w14:textId="77777777" w:rsidTr="00FA6E32">
        <w:trPr>
          <w:trHeight w:val="388"/>
        </w:trPr>
        <w:tc>
          <w:tcPr>
            <w:tcW w:w="1518" w:type="dxa"/>
            <w:gridSpan w:val="2"/>
            <w:shd w:val="clear" w:color="auto" w:fill="F1F1F1"/>
          </w:tcPr>
          <w:p w14:paraId="7863F336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  <w:shd w:val="clear" w:color="auto" w:fill="F1F1F1"/>
          </w:tcPr>
          <w:p w14:paraId="2D765AC7" w14:textId="77777777" w:rsidR="00A90C76" w:rsidRDefault="00A90C76" w:rsidP="00D65E6F">
            <w:pPr>
              <w:pStyle w:val="TableParagraph"/>
              <w:spacing w:before="1"/>
              <w:ind w:left="395" w:right="385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1077" w:type="dxa"/>
            <w:shd w:val="clear" w:color="auto" w:fill="F1F1F1"/>
          </w:tcPr>
          <w:p w14:paraId="3085428F" w14:textId="77777777" w:rsidR="00A90C76" w:rsidRDefault="00A90C76" w:rsidP="00D65E6F">
            <w:pPr>
              <w:pStyle w:val="TableParagraph"/>
              <w:spacing w:before="1"/>
              <w:ind w:left="440" w:right="423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438" w:type="dxa"/>
            <w:shd w:val="clear" w:color="auto" w:fill="F1F1F1"/>
          </w:tcPr>
          <w:p w14:paraId="03573F9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shd w:val="clear" w:color="auto" w:fill="F1F1F1"/>
          </w:tcPr>
          <w:p w14:paraId="453057C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shd w:val="clear" w:color="auto" w:fill="F1F1F1"/>
          </w:tcPr>
          <w:p w14:paraId="6AA557A5" w14:textId="77777777" w:rsidR="00A90C76" w:rsidRDefault="00A90C76" w:rsidP="00D65E6F">
            <w:pPr>
              <w:pStyle w:val="TableParagraph"/>
              <w:spacing w:before="1"/>
              <w:ind w:left="129"/>
              <w:rPr>
                <w:sz w:val="16"/>
              </w:rPr>
            </w:pPr>
            <w:r>
              <w:rPr>
                <w:sz w:val="16"/>
              </w:rPr>
              <w:t>Gained</w:t>
            </w:r>
          </w:p>
        </w:tc>
        <w:tc>
          <w:tcPr>
            <w:tcW w:w="719" w:type="dxa"/>
            <w:shd w:val="clear" w:color="auto" w:fill="F1F1F1"/>
          </w:tcPr>
          <w:p w14:paraId="64203EAA" w14:textId="77777777" w:rsidR="00A90C76" w:rsidRDefault="00A90C76" w:rsidP="00D65E6F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sz w:val="16"/>
              </w:rPr>
              <w:t>Lost</w:t>
            </w:r>
          </w:p>
        </w:tc>
        <w:tc>
          <w:tcPr>
            <w:tcW w:w="539" w:type="dxa"/>
            <w:shd w:val="clear" w:color="auto" w:fill="F1F1F1"/>
          </w:tcPr>
          <w:p w14:paraId="4410E4E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shd w:val="clear" w:color="auto" w:fill="F1F1F1"/>
          </w:tcPr>
          <w:p w14:paraId="572AA0B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  <w:shd w:val="clear" w:color="auto" w:fill="F1F1F1"/>
          </w:tcPr>
          <w:p w14:paraId="1964D07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  <w:shd w:val="clear" w:color="auto" w:fill="F1F1F1"/>
          </w:tcPr>
          <w:p w14:paraId="4B9F523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6D08AD2D" w14:textId="77777777" w:rsidTr="00FA6E32">
        <w:trPr>
          <w:trHeight w:val="390"/>
        </w:trPr>
        <w:tc>
          <w:tcPr>
            <w:tcW w:w="1518" w:type="dxa"/>
            <w:gridSpan w:val="2"/>
          </w:tcPr>
          <w:p w14:paraId="34113A86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13FEEF8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36373D5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00394120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2F84082C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773A4584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1189D6C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7000A96A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14:paraId="647038A6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403A1CE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</w:tcPr>
          <w:p w14:paraId="1074D47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15BA6156" w14:textId="77777777" w:rsidTr="00FA6E32">
        <w:trPr>
          <w:trHeight w:val="390"/>
        </w:trPr>
        <w:tc>
          <w:tcPr>
            <w:tcW w:w="1518" w:type="dxa"/>
            <w:gridSpan w:val="2"/>
          </w:tcPr>
          <w:p w14:paraId="00E89B86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76A3270A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6C1D8FC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4521FFA4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44590687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265C3B9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3B67D652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1995CAED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14:paraId="2296B65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0ADE3C6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</w:tcPr>
          <w:p w14:paraId="0AC07E4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67F85D04" w14:textId="77777777" w:rsidTr="00FA6E32">
        <w:trPr>
          <w:trHeight w:val="388"/>
        </w:trPr>
        <w:tc>
          <w:tcPr>
            <w:tcW w:w="1518" w:type="dxa"/>
            <w:gridSpan w:val="2"/>
          </w:tcPr>
          <w:p w14:paraId="2A34E268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49DE722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75CEB2E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15B285F0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7CC9143D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91A500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117C53A4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69A1782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14:paraId="728BEF4C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7D68231A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</w:tcPr>
          <w:p w14:paraId="1F179D40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3404ACA3" w14:textId="77777777" w:rsidTr="00FA6E32">
        <w:trPr>
          <w:trHeight w:val="390"/>
        </w:trPr>
        <w:tc>
          <w:tcPr>
            <w:tcW w:w="1518" w:type="dxa"/>
            <w:gridSpan w:val="2"/>
          </w:tcPr>
          <w:p w14:paraId="3E15483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517FE65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32B50761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65E8D14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2FB2789A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6CC9688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05BD3422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4685AB5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14:paraId="110AB17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62464CE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</w:tcPr>
          <w:p w14:paraId="3E007E9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129F037C" w14:textId="77777777" w:rsidTr="00FA6E32">
        <w:trPr>
          <w:trHeight w:val="390"/>
        </w:trPr>
        <w:tc>
          <w:tcPr>
            <w:tcW w:w="1518" w:type="dxa"/>
            <w:gridSpan w:val="2"/>
          </w:tcPr>
          <w:p w14:paraId="325FBDE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1E046AA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2A7D7E6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2B675CE2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376322A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7135C86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3756A9F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12C2E3DD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14:paraId="59AC502D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428CC5B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</w:tcPr>
          <w:p w14:paraId="2D899828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3AC048C9" w14:textId="77777777" w:rsidTr="00FA6E32">
        <w:trPr>
          <w:trHeight w:val="388"/>
        </w:trPr>
        <w:tc>
          <w:tcPr>
            <w:tcW w:w="1518" w:type="dxa"/>
            <w:gridSpan w:val="2"/>
          </w:tcPr>
          <w:p w14:paraId="7955746D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5E60654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3319E2A8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031911AA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73C756E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15F072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75A295D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795C6E04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14:paraId="69F57FC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0A338D3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</w:tcPr>
          <w:p w14:paraId="76BC8ED4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239B1CE6" w14:textId="77777777" w:rsidTr="00FA6E32">
        <w:trPr>
          <w:trHeight w:val="782"/>
        </w:trPr>
        <w:tc>
          <w:tcPr>
            <w:tcW w:w="1518" w:type="dxa"/>
            <w:gridSpan w:val="2"/>
            <w:shd w:val="clear" w:color="auto" w:fill="F1F1F1"/>
          </w:tcPr>
          <w:p w14:paraId="7DB524E7" w14:textId="77777777" w:rsidR="00A90C76" w:rsidRDefault="00A90C76" w:rsidP="00D65E6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Totals</w:t>
            </w:r>
          </w:p>
        </w:tc>
        <w:tc>
          <w:tcPr>
            <w:tcW w:w="2250" w:type="dxa"/>
            <w:gridSpan w:val="2"/>
            <w:shd w:val="clear" w:color="auto" w:fill="F1F1F1"/>
          </w:tcPr>
          <w:p w14:paraId="2955A29D" w14:textId="77777777" w:rsidR="00A90C76" w:rsidRDefault="00A90C76" w:rsidP="00D65E6F">
            <w:pPr>
              <w:pStyle w:val="TableParagraph"/>
              <w:spacing w:before="1"/>
              <w:ind w:left="108" w:right="91"/>
              <w:rPr>
                <w:sz w:val="16"/>
              </w:rPr>
            </w:pPr>
            <w:r>
              <w:rPr>
                <w:sz w:val="16"/>
              </w:rPr>
              <w:t>Grid Reference refers to 6-digit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location reference # (easterly,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northerly)</w:t>
            </w:r>
          </w:p>
        </w:tc>
        <w:tc>
          <w:tcPr>
            <w:tcW w:w="1438" w:type="dxa"/>
            <w:shd w:val="clear" w:color="auto" w:fill="F1F1F1"/>
          </w:tcPr>
          <w:p w14:paraId="554C1BB4" w14:textId="77777777" w:rsidR="00A90C76" w:rsidRDefault="00A90C76" w:rsidP="00D65E6F">
            <w:pPr>
              <w:pStyle w:val="TableParagraph"/>
              <w:spacing w:before="1"/>
              <w:ind w:left="110" w:right="360"/>
              <w:rPr>
                <w:sz w:val="16"/>
              </w:rPr>
            </w:pPr>
            <w:r>
              <w:rPr>
                <w:sz w:val="16"/>
              </w:rPr>
              <w:t>Remember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declination </w:t>
            </w:r>
            <w:r>
              <w:rPr>
                <w:sz w:val="16"/>
              </w:rPr>
              <w:t>for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bearing</w:t>
            </w:r>
          </w:p>
        </w:tc>
        <w:tc>
          <w:tcPr>
            <w:tcW w:w="899" w:type="dxa"/>
            <w:shd w:val="clear" w:color="auto" w:fill="F1F1F1"/>
          </w:tcPr>
          <w:p w14:paraId="63CFAAD8" w14:textId="77777777" w:rsidR="00A90C76" w:rsidRDefault="00A90C76" w:rsidP="00D65E6F">
            <w:pPr>
              <w:pStyle w:val="TableParagraph"/>
              <w:spacing w:before="1"/>
              <w:ind w:left="112" w:right="138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nearest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tenth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30DA143C" w14:textId="77777777" w:rsidR="00A90C76" w:rsidRDefault="00A90C76" w:rsidP="00D65E6F">
            <w:pPr>
              <w:pStyle w:val="TableParagraph"/>
              <w:spacing w:before="2" w:line="173" w:lineRule="exact"/>
              <w:ind w:left="112"/>
              <w:rPr>
                <w:sz w:val="16"/>
              </w:rPr>
            </w:pPr>
            <w:r>
              <w:rPr>
                <w:sz w:val="16"/>
              </w:rPr>
              <w:t>kilometer</w:t>
            </w:r>
          </w:p>
        </w:tc>
        <w:tc>
          <w:tcPr>
            <w:tcW w:w="719" w:type="dxa"/>
            <w:shd w:val="clear" w:color="auto" w:fill="F1F1F1"/>
          </w:tcPr>
          <w:p w14:paraId="39470DA0" w14:textId="77777777" w:rsidR="00A90C76" w:rsidRDefault="00A90C76" w:rsidP="00D65E6F">
            <w:pPr>
              <w:pStyle w:val="TableParagraph"/>
              <w:spacing w:before="1"/>
              <w:ind w:left="110" w:right="107"/>
              <w:rPr>
                <w:sz w:val="14"/>
              </w:rPr>
            </w:pP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meters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or feet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4"/>
              </w:rPr>
              <w:t>(specify)</w:t>
            </w:r>
          </w:p>
        </w:tc>
        <w:tc>
          <w:tcPr>
            <w:tcW w:w="719" w:type="dxa"/>
            <w:shd w:val="clear" w:color="auto" w:fill="F1F1F1"/>
          </w:tcPr>
          <w:p w14:paraId="75E28611" w14:textId="77777777" w:rsidR="00A90C76" w:rsidRDefault="00A90C76" w:rsidP="00D65E6F">
            <w:pPr>
              <w:pStyle w:val="TableParagraph"/>
              <w:spacing w:before="1"/>
              <w:ind w:left="111" w:right="106"/>
              <w:rPr>
                <w:sz w:val="14"/>
              </w:rPr>
            </w:pP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meters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or feet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4"/>
              </w:rPr>
              <w:t>(specify)</w:t>
            </w:r>
          </w:p>
        </w:tc>
        <w:tc>
          <w:tcPr>
            <w:tcW w:w="539" w:type="dxa"/>
            <w:shd w:val="clear" w:color="auto" w:fill="F1F1F1"/>
          </w:tcPr>
          <w:p w14:paraId="0E3E3D4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shd w:val="clear" w:color="auto" w:fill="F1F1F1"/>
          </w:tcPr>
          <w:p w14:paraId="04C2880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  <w:shd w:val="clear" w:color="auto" w:fill="F1F1F1"/>
          </w:tcPr>
          <w:p w14:paraId="35E8E183" w14:textId="77777777" w:rsidR="00A90C76" w:rsidRDefault="00A90C76" w:rsidP="00D65E6F">
            <w:pPr>
              <w:pStyle w:val="TableParagraph"/>
              <w:spacing w:before="1"/>
              <w:ind w:left="117" w:right="106"/>
              <w:rPr>
                <w:sz w:val="16"/>
              </w:rPr>
            </w:pPr>
            <w:r>
              <w:rPr>
                <w:sz w:val="16"/>
              </w:rPr>
              <w:t>Keywords/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Phrases to cue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unique</w:t>
            </w:r>
          </w:p>
          <w:p w14:paraId="4220332F" w14:textId="77777777" w:rsidR="00A90C76" w:rsidRDefault="00A90C76" w:rsidP="00D65E6F">
            <w:pPr>
              <w:pStyle w:val="TableParagraph"/>
              <w:spacing w:before="2" w:line="173" w:lineRule="exact"/>
              <w:ind w:left="117"/>
              <w:rPr>
                <w:sz w:val="16"/>
              </w:rPr>
            </w:pPr>
            <w:r>
              <w:rPr>
                <w:sz w:val="16"/>
              </w:rPr>
              <w:t>hazards</w:t>
            </w:r>
          </w:p>
        </w:tc>
        <w:tc>
          <w:tcPr>
            <w:tcW w:w="4287" w:type="dxa"/>
            <w:shd w:val="clear" w:color="auto" w:fill="F1F1F1"/>
          </w:tcPr>
          <w:p w14:paraId="68586EAF" w14:textId="77777777" w:rsidR="00A90C76" w:rsidRDefault="00A90C76" w:rsidP="00D65E6F">
            <w:pPr>
              <w:pStyle w:val="TableParagraph"/>
              <w:spacing w:before="1"/>
              <w:ind w:left="118" w:right="532"/>
              <w:rPr>
                <w:sz w:val="16"/>
              </w:rPr>
            </w:pPr>
            <w:r>
              <w:rPr>
                <w:sz w:val="16"/>
              </w:rPr>
              <w:t>Key words/phrases to cue unique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procedures detailed in Risk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</w:tr>
      <w:tr w:rsidR="00A90C76" w14:paraId="204B602E" w14:textId="77777777" w:rsidTr="00FA6E32">
        <w:trPr>
          <w:trHeight w:val="340"/>
        </w:trPr>
        <w:tc>
          <w:tcPr>
            <w:tcW w:w="3768" w:type="dxa"/>
            <w:gridSpan w:val="4"/>
            <w:shd w:val="clear" w:color="auto" w:fill="F1F1F1"/>
          </w:tcPr>
          <w:p w14:paraId="10B0578F" w14:textId="77777777" w:rsidR="00A90C76" w:rsidRDefault="00A90C76" w:rsidP="00D65E6F">
            <w:pPr>
              <w:pStyle w:val="TableParagraph"/>
              <w:spacing w:before="1"/>
              <w:ind w:left="566"/>
              <w:rPr>
                <w:b/>
                <w:sz w:val="18"/>
              </w:rPr>
            </w:pPr>
            <w:r>
              <w:rPr>
                <w:b/>
                <w:sz w:val="18"/>
              </w:rPr>
              <w:t>Environmental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Forecast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 day</w:t>
            </w:r>
          </w:p>
        </w:tc>
        <w:tc>
          <w:tcPr>
            <w:tcW w:w="3775" w:type="dxa"/>
            <w:gridSpan w:val="4"/>
            <w:shd w:val="clear" w:color="auto" w:fill="F1F1F1"/>
          </w:tcPr>
          <w:p w14:paraId="581BBEAC" w14:textId="77777777" w:rsidR="00A90C76" w:rsidRDefault="00A90C76" w:rsidP="00D65E6F">
            <w:pPr>
              <w:pStyle w:val="TableParagraph"/>
              <w:spacing w:before="1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(Enter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N/A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applicable)</w:t>
            </w:r>
          </w:p>
        </w:tc>
        <w:tc>
          <w:tcPr>
            <w:tcW w:w="6832" w:type="dxa"/>
            <w:gridSpan w:val="4"/>
            <w:shd w:val="clear" w:color="auto" w:fill="F1F1F1"/>
          </w:tcPr>
          <w:p w14:paraId="3B6EAF64" w14:textId="77777777" w:rsidR="00A90C76" w:rsidRDefault="00A90C76" w:rsidP="00D65E6F">
            <w:pPr>
              <w:pStyle w:val="TableParagraph"/>
              <w:spacing w:before="1"/>
              <w:ind w:left="1768"/>
              <w:rPr>
                <w:b/>
                <w:sz w:val="18"/>
              </w:rPr>
            </w:pPr>
            <w:r>
              <w:rPr>
                <w:b/>
                <w:sz w:val="18"/>
              </w:rPr>
              <w:t>Alternative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Routes/Plans</w:t>
            </w:r>
          </w:p>
        </w:tc>
      </w:tr>
      <w:tr w:rsidR="00A90C76" w14:paraId="7CB08385" w14:textId="77777777" w:rsidTr="00FA6E32">
        <w:trPr>
          <w:trHeight w:val="340"/>
        </w:trPr>
        <w:tc>
          <w:tcPr>
            <w:tcW w:w="3768" w:type="dxa"/>
            <w:gridSpan w:val="4"/>
          </w:tcPr>
          <w:p w14:paraId="06B577D1" w14:textId="77777777" w:rsidR="00A90C76" w:rsidRDefault="00A90C76" w:rsidP="00D65E6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Temperature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(low/high)</w:t>
            </w:r>
          </w:p>
        </w:tc>
        <w:tc>
          <w:tcPr>
            <w:tcW w:w="3775" w:type="dxa"/>
            <w:gridSpan w:val="4"/>
          </w:tcPr>
          <w:p w14:paraId="7AC23BC1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087B491D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14284C83" w14:textId="77777777" w:rsidTr="00FA6E32">
        <w:trPr>
          <w:trHeight w:val="337"/>
        </w:trPr>
        <w:tc>
          <w:tcPr>
            <w:tcW w:w="3768" w:type="dxa"/>
            <w:gridSpan w:val="4"/>
          </w:tcPr>
          <w:p w14:paraId="1AB2890B" w14:textId="77777777" w:rsidR="00A90C76" w:rsidRDefault="00A90C76" w:rsidP="00D65E6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Wind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speed/direction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(from)</w:t>
            </w:r>
          </w:p>
        </w:tc>
        <w:tc>
          <w:tcPr>
            <w:tcW w:w="3775" w:type="dxa"/>
            <w:gridSpan w:val="4"/>
          </w:tcPr>
          <w:p w14:paraId="4E402B0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0EC0C3E8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6F536C02" w14:textId="77777777" w:rsidTr="00FA6E32">
        <w:trPr>
          <w:trHeight w:val="340"/>
        </w:trPr>
        <w:tc>
          <w:tcPr>
            <w:tcW w:w="3768" w:type="dxa"/>
            <w:gridSpan w:val="4"/>
          </w:tcPr>
          <w:p w14:paraId="690BFE07" w14:textId="77777777" w:rsidR="00A90C76" w:rsidRDefault="00A90C76" w:rsidP="00D65E6F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Clouds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(type/%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coverage)</w:t>
            </w:r>
          </w:p>
        </w:tc>
        <w:tc>
          <w:tcPr>
            <w:tcW w:w="3775" w:type="dxa"/>
            <w:gridSpan w:val="4"/>
          </w:tcPr>
          <w:p w14:paraId="0C1D347A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5772EF4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2269EE72" w14:textId="77777777" w:rsidTr="00FA6E32">
        <w:trPr>
          <w:trHeight w:val="340"/>
        </w:trPr>
        <w:tc>
          <w:tcPr>
            <w:tcW w:w="3768" w:type="dxa"/>
            <w:gridSpan w:val="4"/>
          </w:tcPr>
          <w:p w14:paraId="6E637F69" w14:textId="77777777" w:rsidR="00A90C76" w:rsidRDefault="00A90C76" w:rsidP="00D65E6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Precipitation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(type/amount)</w:t>
            </w:r>
          </w:p>
        </w:tc>
        <w:tc>
          <w:tcPr>
            <w:tcW w:w="3775" w:type="dxa"/>
            <w:gridSpan w:val="4"/>
          </w:tcPr>
          <w:p w14:paraId="7A1BD48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18B63DB4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469C2BF8" w14:textId="77777777" w:rsidTr="00FA6E32">
        <w:trPr>
          <w:trHeight w:val="340"/>
        </w:trPr>
        <w:tc>
          <w:tcPr>
            <w:tcW w:w="3768" w:type="dxa"/>
            <w:gridSpan w:val="4"/>
          </w:tcPr>
          <w:p w14:paraId="54ED4CE7" w14:textId="77777777" w:rsidR="00A90C76" w:rsidRDefault="00A90C76" w:rsidP="00D65E6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dusk</w:t>
            </w:r>
          </w:p>
        </w:tc>
        <w:tc>
          <w:tcPr>
            <w:tcW w:w="3775" w:type="dxa"/>
            <w:gridSpan w:val="4"/>
          </w:tcPr>
          <w:p w14:paraId="2EAC0A51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19149B72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5244E299" w14:textId="77777777" w:rsidTr="00FA6E32">
        <w:trPr>
          <w:trHeight w:val="340"/>
        </w:trPr>
        <w:tc>
          <w:tcPr>
            <w:tcW w:w="3768" w:type="dxa"/>
            <w:gridSpan w:val="4"/>
          </w:tcPr>
          <w:p w14:paraId="704FB4D7" w14:textId="77777777" w:rsidR="00A90C76" w:rsidRDefault="00A90C76" w:rsidP="00D65E6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(low,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medium,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high)</w:t>
            </w:r>
          </w:p>
        </w:tc>
        <w:tc>
          <w:tcPr>
            <w:tcW w:w="3775" w:type="dxa"/>
            <w:gridSpan w:val="4"/>
          </w:tcPr>
          <w:p w14:paraId="3CD97D96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7EB3C977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3E48FF8A" w14:textId="77777777" w:rsidTr="00FA6E32">
        <w:trPr>
          <w:trHeight w:val="558"/>
        </w:trPr>
        <w:tc>
          <w:tcPr>
            <w:tcW w:w="3768" w:type="dxa"/>
            <w:gridSpan w:val="4"/>
          </w:tcPr>
          <w:p w14:paraId="37B5F7E6" w14:textId="77777777" w:rsidR="00A90C76" w:rsidRDefault="00A90C76" w:rsidP="00D65E6F">
            <w:pPr>
              <w:pStyle w:val="TableParagraph"/>
              <w:spacing w:before="1"/>
              <w:ind w:left="107" w:right="385"/>
              <w:rPr>
                <w:sz w:val="18"/>
              </w:rPr>
            </w:pPr>
            <w:r>
              <w:rPr>
                <w:sz w:val="18"/>
              </w:rPr>
              <w:t>Snow conditions (depth of base in cm/depth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new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cm/avalanche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hazard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rating)</w:t>
            </w:r>
          </w:p>
        </w:tc>
        <w:tc>
          <w:tcPr>
            <w:tcW w:w="3775" w:type="dxa"/>
            <w:gridSpan w:val="4"/>
          </w:tcPr>
          <w:p w14:paraId="5AF4171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61275DD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802E92" w14:textId="77777777" w:rsidR="00000E21" w:rsidRPr="004F7752" w:rsidRDefault="00000E21" w:rsidP="00215F1F">
      <w:pPr>
        <w:rPr>
          <w:sz w:val="17"/>
          <w:szCs w:val="17"/>
        </w:rPr>
      </w:pPr>
    </w:p>
    <w:sectPr w:rsidR="00000E21" w:rsidRPr="004F7752" w:rsidSect="00BB1C19">
      <w:headerReference w:type="default" r:id="rId8"/>
      <w:pgSz w:w="15840" w:h="12240" w:orient="landscape"/>
      <w:pgMar w:top="1440" w:right="1440" w:bottom="1440" w:left="720" w:header="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5C45" w14:textId="77777777" w:rsidR="00A709B8" w:rsidRDefault="00A709B8" w:rsidP="00000E21">
      <w:r>
        <w:separator/>
      </w:r>
    </w:p>
  </w:endnote>
  <w:endnote w:type="continuationSeparator" w:id="0">
    <w:p w14:paraId="5FBDD63D" w14:textId="77777777" w:rsidR="00A709B8" w:rsidRDefault="00A709B8" w:rsidP="0000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B52D" w14:textId="77777777" w:rsidR="00A709B8" w:rsidRPr="00DE682D" w:rsidRDefault="00A709B8" w:rsidP="00A82C9F">
    <w:pPr>
      <w:pStyle w:val="Footer"/>
      <w:rPr>
        <w:b/>
        <w:sz w:val="16"/>
      </w:rPr>
    </w:pPr>
    <w:r w:rsidRPr="00DE682D">
      <w:rPr>
        <w:b/>
        <w:sz w:val="16"/>
      </w:rPr>
      <w:t>POLICY 8600</w:t>
    </w:r>
  </w:p>
  <w:p w14:paraId="5BAC6121" w14:textId="77777777" w:rsidR="00A709B8" w:rsidRPr="00DE682D" w:rsidRDefault="00A709B8" w:rsidP="00A82C9F">
    <w:pPr>
      <w:pStyle w:val="Footer"/>
      <w:rPr>
        <w:b/>
        <w:sz w:val="16"/>
      </w:rPr>
    </w:pPr>
    <w:r w:rsidRPr="00DE682D">
      <w:rPr>
        <w:b/>
        <w:sz w:val="16"/>
      </w:rPr>
      <w:t>DISTRICT PRACTICE 8600</w:t>
    </w:r>
  </w:p>
  <w:p w14:paraId="7F170A66" w14:textId="77777777" w:rsidR="00A709B8" w:rsidRDefault="00A709B8" w:rsidP="00A82C9F">
    <w:pPr>
      <w:pStyle w:val="Footer"/>
      <w:rPr>
        <w:sz w:val="16"/>
      </w:rPr>
    </w:pPr>
  </w:p>
  <w:p w14:paraId="31F6DBF9" w14:textId="77777777" w:rsidR="00A709B8" w:rsidRPr="00A82C9F" w:rsidRDefault="00A709B8" w:rsidP="00A82C9F">
    <w:pPr>
      <w:pStyle w:val="Footer"/>
      <w:rPr>
        <w:sz w:val="16"/>
      </w:rPr>
    </w:pPr>
    <w:r w:rsidRPr="00DE682D">
      <w:rPr>
        <w:b/>
        <w:sz w:val="16"/>
      </w:rPr>
      <w:t>DATE:</w:t>
    </w:r>
    <w:r>
      <w:rPr>
        <w:sz w:val="16"/>
      </w:rPr>
      <w:t xml:space="preserve"> August 2022</w:t>
    </w:r>
  </w:p>
  <w:sdt>
    <w:sdtPr>
      <w:rPr>
        <w:rFonts w:cstheme="minorHAnsi"/>
        <w:sz w:val="10"/>
      </w:rPr>
      <w:id w:val="1472507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61AF1B" w14:textId="61C81DA9" w:rsidR="00A709B8" w:rsidRPr="00EA12A0" w:rsidRDefault="00A709B8" w:rsidP="00A82C9F">
        <w:pPr>
          <w:pStyle w:val="Footer"/>
          <w:pBdr>
            <w:top w:val="single" w:sz="4" w:space="0" w:color="D9D9D9" w:themeColor="background1" w:themeShade="D9"/>
          </w:pBdr>
          <w:jc w:val="right"/>
          <w:rPr>
            <w:rFonts w:cstheme="minorHAnsi"/>
            <w:color w:val="7F7F7F" w:themeColor="background1" w:themeShade="7F"/>
            <w:spacing w:val="60"/>
            <w:sz w:val="16"/>
          </w:rPr>
        </w:pPr>
        <w:r w:rsidRPr="00EA12A0">
          <w:rPr>
            <w:rFonts w:cstheme="minorHAnsi"/>
            <w:sz w:val="16"/>
          </w:rPr>
          <w:fldChar w:fldCharType="begin"/>
        </w:r>
        <w:r w:rsidRPr="00EA12A0">
          <w:rPr>
            <w:rFonts w:cstheme="minorHAnsi"/>
            <w:sz w:val="16"/>
          </w:rPr>
          <w:instrText xml:space="preserve"> PAGE   \* MERGEFORMAT </w:instrText>
        </w:r>
        <w:r w:rsidRPr="00EA12A0">
          <w:rPr>
            <w:rFonts w:cstheme="minorHAnsi"/>
            <w:sz w:val="16"/>
          </w:rPr>
          <w:fldChar w:fldCharType="separate"/>
        </w:r>
        <w:r w:rsidR="00DE41E2">
          <w:rPr>
            <w:rFonts w:cstheme="minorHAnsi"/>
            <w:noProof/>
            <w:sz w:val="16"/>
          </w:rPr>
          <w:t>6</w:t>
        </w:r>
        <w:r w:rsidRPr="00EA12A0">
          <w:rPr>
            <w:rFonts w:cstheme="minorHAnsi"/>
            <w:noProof/>
            <w:sz w:val="16"/>
          </w:rPr>
          <w:fldChar w:fldCharType="end"/>
        </w:r>
        <w:r w:rsidRPr="00EA12A0">
          <w:rPr>
            <w:rFonts w:cstheme="minorHAnsi"/>
            <w:sz w:val="16"/>
          </w:rPr>
          <w:t xml:space="preserve"> | </w:t>
        </w:r>
        <w:r w:rsidRPr="00EA12A0">
          <w:rPr>
            <w:rFonts w:cstheme="minorHAnsi"/>
            <w:color w:val="7F7F7F" w:themeColor="background1" w:themeShade="7F"/>
            <w:spacing w:val="60"/>
            <w:sz w:val="16"/>
          </w:rPr>
          <w:t>Page</w:t>
        </w:r>
      </w:p>
      <w:p w14:paraId="4C877BDE" w14:textId="77777777" w:rsidR="00A709B8" w:rsidRPr="00EA12A0" w:rsidRDefault="00A709B8" w:rsidP="00EA12A0">
        <w:pPr>
          <w:pStyle w:val="Footer"/>
          <w:pBdr>
            <w:top w:val="single" w:sz="4" w:space="0" w:color="D9D9D9" w:themeColor="background1" w:themeShade="D9"/>
          </w:pBdr>
          <w:jc w:val="center"/>
          <w:rPr>
            <w:rFonts w:cstheme="minorHAnsi"/>
            <w:sz w:val="10"/>
          </w:rPr>
        </w:pPr>
        <w:r w:rsidRPr="00EA12A0">
          <w:rPr>
            <w:rFonts w:cstheme="minorHAnsi"/>
            <w:color w:val="7F7F7F" w:themeColor="background1" w:themeShade="7F"/>
            <w:spacing w:val="60"/>
            <w:sz w:val="16"/>
          </w:rPr>
          <w:t>To be filled in by teacher/leader/organizer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AE61" w14:textId="77777777" w:rsidR="00A709B8" w:rsidRDefault="00A709B8" w:rsidP="00000E21">
      <w:r>
        <w:separator/>
      </w:r>
    </w:p>
  </w:footnote>
  <w:footnote w:type="continuationSeparator" w:id="0">
    <w:p w14:paraId="0F418F70" w14:textId="77777777" w:rsidR="00A709B8" w:rsidRDefault="00A709B8" w:rsidP="0000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70AB" w14:textId="77777777" w:rsidR="00A709B8" w:rsidRDefault="00A709B8" w:rsidP="00517E2C">
    <w:pPr>
      <w:pStyle w:val="Header"/>
      <w:tabs>
        <w:tab w:val="clear" w:pos="9360"/>
        <w:tab w:val="right" w:pos="9720"/>
      </w:tabs>
    </w:pPr>
  </w:p>
  <w:p w14:paraId="503C1AD3" w14:textId="77777777" w:rsidR="00A709B8" w:rsidRDefault="00A709B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AB5D200" wp14:editId="3C461E4B">
          <wp:simplePos x="0" y="0"/>
          <wp:positionH relativeFrom="margin">
            <wp:posOffset>-76835</wp:posOffset>
          </wp:positionH>
          <wp:positionV relativeFrom="paragraph">
            <wp:posOffset>133762</wp:posOffset>
          </wp:positionV>
          <wp:extent cx="1341912" cy="819397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912" cy="81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DEE2A" w14:textId="77777777" w:rsidR="00A709B8" w:rsidRDefault="00A709B8">
    <w:pPr>
      <w:pStyle w:val="Header"/>
    </w:pPr>
  </w:p>
  <w:p w14:paraId="59068F1B" w14:textId="77777777" w:rsidR="00A709B8" w:rsidRDefault="00A709B8" w:rsidP="00DE682D">
    <w:pPr>
      <w:ind w:left="5040"/>
      <w:rPr>
        <w:b/>
      </w:rPr>
    </w:pPr>
    <w:r>
      <w:rPr>
        <w:b/>
      </w:rPr>
      <w:t>FORM 8600.5</w:t>
    </w:r>
  </w:p>
  <w:p w14:paraId="6BACF472" w14:textId="33A2FE2D" w:rsidR="00A709B8" w:rsidRDefault="00A709B8" w:rsidP="00DE682D">
    <w:pPr>
      <w:ind w:left="5040"/>
      <w:rPr>
        <w:b/>
      </w:rPr>
    </w:pPr>
    <w:r>
      <w:rPr>
        <w:b/>
      </w:rPr>
      <w:t xml:space="preserve">PROPOSAL FOR HIGHER CARE OUTDOOR AND OPEN WATER ACTITIVIES, AND TRAVEL EXCURSIONS </w:t>
    </w:r>
  </w:p>
  <w:p w14:paraId="2E62AAB9" w14:textId="77777777" w:rsidR="00A709B8" w:rsidRDefault="00A709B8" w:rsidP="00517E2C">
    <w:pPr>
      <w:pStyle w:val="Header"/>
      <w:tabs>
        <w:tab w:val="clear" w:pos="4680"/>
        <w:tab w:val="clear" w:pos="9360"/>
        <w:tab w:val="right" w:pos="9720"/>
      </w:tabs>
    </w:pPr>
    <w:r>
      <w:tab/>
    </w:r>
  </w:p>
  <w:p w14:paraId="1A3C41F1" w14:textId="77777777" w:rsidR="00A709B8" w:rsidRDefault="00A709B8" w:rsidP="0034475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050A58" wp14:editId="016ACFC7">
              <wp:simplePos x="0" y="0"/>
              <wp:positionH relativeFrom="margin">
                <wp:posOffset>61889</wp:posOffset>
              </wp:positionH>
              <wp:positionV relativeFrom="paragraph">
                <wp:posOffset>6985</wp:posOffset>
              </wp:positionV>
              <wp:extent cx="6229691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691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31EF6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85pt,.55pt" to="495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" strokecolor="black [3213]" strokeweight="1.7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E82" w14:textId="77777777" w:rsidR="00A709B8" w:rsidRDefault="00A709B8">
    <w:pPr>
      <w:pStyle w:val="Header"/>
    </w:pPr>
  </w:p>
  <w:p w14:paraId="71B7BF8F" w14:textId="77777777" w:rsidR="00A709B8" w:rsidRDefault="00A709B8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9B1B7CB" wp14:editId="31E4D0EC">
          <wp:simplePos x="0" y="0"/>
          <wp:positionH relativeFrom="margin">
            <wp:posOffset>-76835</wp:posOffset>
          </wp:positionH>
          <wp:positionV relativeFrom="paragraph">
            <wp:posOffset>133762</wp:posOffset>
          </wp:positionV>
          <wp:extent cx="1341912" cy="819397"/>
          <wp:effectExtent l="0" t="0" r="0" b="0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912" cy="81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3CC517" w14:textId="77777777" w:rsidR="00A709B8" w:rsidRDefault="00A709B8">
    <w:pPr>
      <w:pStyle w:val="Header"/>
    </w:pPr>
  </w:p>
  <w:p w14:paraId="0361CBD1" w14:textId="77777777" w:rsidR="00A709B8" w:rsidRDefault="00A709B8" w:rsidP="006B1A78">
    <w:pPr>
      <w:ind w:left="7920" w:firstLine="720"/>
      <w:rPr>
        <w:b/>
      </w:rPr>
    </w:pPr>
    <w:r>
      <w:rPr>
        <w:b/>
      </w:rPr>
      <w:t>FORM 8600.5</w:t>
    </w:r>
  </w:p>
  <w:p w14:paraId="59D4B6D7" w14:textId="77777777" w:rsidR="00A709B8" w:rsidRDefault="00A709B8" w:rsidP="006B1A78">
    <w:pPr>
      <w:ind w:left="8640"/>
      <w:rPr>
        <w:b/>
      </w:rPr>
    </w:pPr>
    <w:r>
      <w:rPr>
        <w:b/>
      </w:rPr>
      <w:t>HIGHER CARE OUTDOOR AND AQUATIC ACTITIVIES, AND TRAVEL EXCURSIONS PROPOSAL</w:t>
    </w:r>
  </w:p>
  <w:p w14:paraId="50772C7F" w14:textId="77777777" w:rsidR="00A709B8" w:rsidRDefault="00A709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2FBB96" wp14:editId="6C3C38C4">
              <wp:simplePos x="0" y="0"/>
              <wp:positionH relativeFrom="margin">
                <wp:posOffset>-27297</wp:posOffset>
              </wp:positionH>
              <wp:positionV relativeFrom="paragraph">
                <wp:posOffset>178017</wp:posOffset>
              </wp:positionV>
              <wp:extent cx="9239535" cy="54591"/>
              <wp:effectExtent l="0" t="0" r="19050" b="2222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535" cy="54591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D2ADC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15pt,14pt" to="725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" strokecolor="black [3213]" strokeweight="1.7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5C"/>
    <w:rsid w:val="00000E21"/>
    <w:rsid w:val="0006296D"/>
    <w:rsid w:val="000B7F99"/>
    <w:rsid w:val="000D02A4"/>
    <w:rsid w:val="000D4645"/>
    <w:rsid w:val="000F0798"/>
    <w:rsid w:val="000F36A9"/>
    <w:rsid w:val="00123D8C"/>
    <w:rsid w:val="001C30EF"/>
    <w:rsid w:val="001D7FFE"/>
    <w:rsid w:val="001E2720"/>
    <w:rsid w:val="0020677E"/>
    <w:rsid w:val="00215F1F"/>
    <w:rsid w:val="00222304"/>
    <w:rsid w:val="002402B5"/>
    <w:rsid w:val="0029535A"/>
    <w:rsid w:val="002C01D0"/>
    <w:rsid w:val="00302787"/>
    <w:rsid w:val="00344752"/>
    <w:rsid w:val="00347735"/>
    <w:rsid w:val="003779EF"/>
    <w:rsid w:val="003963C0"/>
    <w:rsid w:val="00397A66"/>
    <w:rsid w:val="003B40BC"/>
    <w:rsid w:val="003E061D"/>
    <w:rsid w:val="00401ADF"/>
    <w:rsid w:val="004F7752"/>
    <w:rsid w:val="00506AEA"/>
    <w:rsid w:val="00517E2C"/>
    <w:rsid w:val="00607BFA"/>
    <w:rsid w:val="0066796B"/>
    <w:rsid w:val="006B1A78"/>
    <w:rsid w:val="00712585"/>
    <w:rsid w:val="00713D44"/>
    <w:rsid w:val="007161B9"/>
    <w:rsid w:val="00752E4B"/>
    <w:rsid w:val="00774B03"/>
    <w:rsid w:val="00797651"/>
    <w:rsid w:val="007E0E27"/>
    <w:rsid w:val="007E54A8"/>
    <w:rsid w:val="007F714F"/>
    <w:rsid w:val="00926492"/>
    <w:rsid w:val="00936CD9"/>
    <w:rsid w:val="0097261D"/>
    <w:rsid w:val="009D763B"/>
    <w:rsid w:val="009E2CAA"/>
    <w:rsid w:val="00A709B8"/>
    <w:rsid w:val="00A82C9F"/>
    <w:rsid w:val="00A8300E"/>
    <w:rsid w:val="00A90C76"/>
    <w:rsid w:val="00AC25E4"/>
    <w:rsid w:val="00B20C5C"/>
    <w:rsid w:val="00BB12DA"/>
    <w:rsid w:val="00BB1C19"/>
    <w:rsid w:val="00C17001"/>
    <w:rsid w:val="00C26687"/>
    <w:rsid w:val="00C5110C"/>
    <w:rsid w:val="00C82BF9"/>
    <w:rsid w:val="00C91368"/>
    <w:rsid w:val="00CA4658"/>
    <w:rsid w:val="00CA4C7B"/>
    <w:rsid w:val="00CA5107"/>
    <w:rsid w:val="00D400D3"/>
    <w:rsid w:val="00D65E6F"/>
    <w:rsid w:val="00DA5F1B"/>
    <w:rsid w:val="00DE41E2"/>
    <w:rsid w:val="00DE682D"/>
    <w:rsid w:val="00DF5FDC"/>
    <w:rsid w:val="00E23101"/>
    <w:rsid w:val="00E32865"/>
    <w:rsid w:val="00E43924"/>
    <w:rsid w:val="00E44521"/>
    <w:rsid w:val="00E60F9E"/>
    <w:rsid w:val="00E76F99"/>
    <w:rsid w:val="00EA12A0"/>
    <w:rsid w:val="00EE4213"/>
    <w:rsid w:val="00F27C69"/>
    <w:rsid w:val="00F5458A"/>
    <w:rsid w:val="00F66866"/>
    <w:rsid w:val="00F82518"/>
    <w:rsid w:val="00F93E4C"/>
    <w:rsid w:val="00FA1CEF"/>
    <w:rsid w:val="00FA6E32"/>
    <w:rsid w:val="00FC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77DD91A"/>
  <w15:chartTrackingRefBased/>
  <w15:docId w15:val="{1423F2F4-9866-4C72-AA3A-6E17CCC3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68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2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00E21"/>
  </w:style>
  <w:style w:type="paragraph" w:styleId="Footer">
    <w:name w:val="footer"/>
    <w:basedOn w:val="Normal"/>
    <w:link w:val="FooterChar"/>
    <w:uiPriority w:val="99"/>
    <w:unhideWhenUsed/>
    <w:rsid w:val="00000E2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00E21"/>
  </w:style>
  <w:style w:type="paragraph" w:customStyle="1" w:styleId="TableParagraph">
    <w:name w:val="Table Paragraph"/>
    <w:basedOn w:val="Normal"/>
    <w:uiPriority w:val="1"/>
    <w:qFormat/>
    <w:rsid w:val="00DE682D"/>
  </w:style>
  <w:style w:type="table" w:styleId="TableGridLight">
    <w:name w:val="Grid Table Light"/>
    <w:basedOn w:val="TableNormal"/>
    <w:uiPriority w:val="40"/>
    <w:rsid w:val="003E06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3E061D"/>
  </w:style>
  <w:style w:type="character" w:customStyle="1" w:styleId="BodyTextChar">
    <w:name w:val="Body Text Char"/>
    <w:basedOn w:val="DefaultParagraphFont"/>
    <w:link w:val="BodyText"/>
    <w:uiPriority w:val="1"/>
    <w:rsid w:val="003E061D"/>
    <w:rPr>
      <w:rFonts w:ascii="Calibri" w:eastAsia="Calibri" w:hAnsi="Calibri" w:cs="Calibri"/>
    </w:rPr>
  </w:style>
  <w:style w:type="paragraph" w:customStyle="1" w:styleId="Default">
    <w:name w:val="Default"/>
    <w:rsid w:val="007125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4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8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8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58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61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enior%20Management\Policy\BOARD%20POLICY%20Templat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POLICY Template1</Template>
  <TotalTime>6</TotalTime>
  <Pages>8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Ursulescu</dc:creator>
  <cp:keywords/>
  <dc:description/>
  <cp:lastModifiedBy>Stacey Ursulescu</cp:lastModifiedBy>
  <cp:revision>5</cp:revision>
  <dcterms:created xsi:type="dcterms:W3CDTF">2023-09-13T20:15:00Z</dcterms:created>
  <dcterms:modified xsi:type="dcterms:W3CDTF">2023-11-27T21:57:00Z</dcterms:modified>
</cp:coreProperties>
</file>